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1A" w:rsidRDefault="00BE0A1A" w:rsidP="00EC6D74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E0A1A" w:rsidRDefault="00BE0A1A" w:rsidP="00EC6D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BE0A1A" w:rsidRDefault="00BE0A1A" w:rsidP="00EC6D74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BE0A1A" w:rsidRDefault="00BE0A1A" w:rsidP="00EC6D74">
      <w:pPr>
        <w:rPr>
          <w:sz w:val="24"/>
          <w:szCs w:val="24"/>
        </w:rPr>
      </w:pPr>
    </w:p>
    <w:p w:rsidR="00BE0A1A" w:rsidRDefault="00BE0A1A" w:rsidP="00EC6D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BE0A1A" w:rsidRDefault="00BE0A1A" w:rsidP="00EC6D7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BE0A1A" w:rsidRDefault="00BE0A1A" w:rsidP="00EC6D74">
      <w:pPr>
        <w:pStyle w:val="Heading1"/>
        <w:jc w:val="center"/>
      </w:pPr>
    </w:p>
    <w:p w:rsidR="00BE0A1A" w:rsidRDefault="00BE0A1A" w:rsidP="00EC6D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Прикамского ТУ МЭПР РТ на период с </w:t>
      </w:r>
      <w:r w:rsidRPr="00D97A3B">
        <w:rPr>
          <w:b/>
          <w:sz w:val="24"/>
          <w:szCs w:val="24"/>
        </w:rPr>
        <w:t>1</w:t>
      </w:r>
      <w:r w:rsidRPr="00EC6D7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</w:t>
      </w:r>
      <w:r w:rsidRPr="00D97A3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.2011 по </w:t>
      </w:r>
      <w:r w:rsidRPr="00EC6D74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.04.2011 г.</w:t>
      </w:r>
    </w:p>
    <w:p w:rsidR="00BE0A1A" w:rsidRDefault="00BE0A1A" w:rsidP="00EC6D74"/>
    <w:tbl>
      <w:tblPr>
        <w:tblW w:w="106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1"/>
        <w:gridCol w:w="1657"/>
        <w:gridCol w:w="1717"/>
        <w:gridCol w:w="3415"/>
      </w:tblGrid>
      <w:tr w:rsidR="00BE0A1A" w:rsidTr="00396F26">
        <w:trPr>
          <w:trHeight w:val="675"/>
        </w:trPr>
        <w:tc>
          <w:tcPr>
            <w:tcW w:w="3851" w:type="dxa"/>
          </w:tcPr>
          <w:p w:rsidR="00BE0A1A" w:rsidRDefault="00BE0A1A" w:rsidP="00396F26"/>
          <w:p w:rsidR="00BE0A1A" w:rsidRDefault="00BE0A1A" w:rsidP="00396F26">
            <w:pPr>
              <w:jc w:val="center"/>
            </w:pPr>
            <w:r>
              <w:t>Предприятие, мероприятие</w:t>
            </w:r>
          </w:p>
          <w:p w:rsidR="00BE0A1A" w:rsidRDefault="00BE0A1A" w:rsidP="00396F26"/>
        </w:tc>
        <w:tc>
          <w:tcPr>
            <w:tcW w:w="1657" w:type="dxa"/>
          </w:tcPr>
          <w:p w:rsidR="00BE0A1A" w:rsidRDefault="00BE0A1A" w:rsidP="00396F26">
            <w:pPr>
              <w:jc w:val="center"/>
            </w:pPr>
            <w:r>
              <w:t>Инспектор</w:t>
            </w:r>
          </w:p>
          <w:p w:rsidR="00BE0A1A" w:rsidRDefault="00BE0A1A" w:rsidP="00396F26"/>
          <w:p w:rsidR="00BE0A1A" w:rsidRDefault="00BE0A1A" w:rsidP="00396F26"/>
        </w:tc>
        <w:tc>
          <w:tcPr>
            <w:tcW w:w="1717" w:type="dxa"/>
          </w:tcPr>
          <w:p w:rsidR="00BE0A1A" w:rsidRDefault="00BE0A1A" w:rsidP="00396F26">
            <w:pPr>
              <w:jc w:val="center"/>
            </w:pPr>
          </w:p>
          <w:p w:rsidR="00BE0A1A" w:rsidRDefault="00BE0A1A" w:rsidP="00396F26">
            <w:pPr>
              <w:jc w:val="center"/>
            </w:pPr>
          </w:p>
          <w:p w:rsidR="00BE0A1A" w:rsidRDefault="00BE0A1A" w:rsidP="00396F26">
            <w:pPr>
              <w:jc w:val="center"/>
            </w:pPr>
            <w:r>
              <w:t>Сроки исполнения</w:t>
            </w:r>
          </w:p>
        </w:tc>
        <w:tc>
          <w:tcPr>
            <w:tcW w:w="3415" w:type="dxa"/>
          </w:tcPr>
          <w:p w:rsidR="00BE0A1A" w:rsidRDefault="00BE0A1A" w:rsidP="00396F26">
            <w:pPr>
              <w:jc w:val="center"/>
            </w:pPr>
            <w:r>
              <w:t>Примечание</w:t>
            </w:r>
          </w:p>
          <w:p w:rsidR="00BE0A1A" w:rsidRDefault="00BE0A1A" w:rsidP="00396F26">
            <w:pPr>
              <w:jc w:val="center"/>
            </w:pPr>
          </w:p>
          <w:p w:rsidR="00BE0A1A" w:rsidRDefault="00BE0A1A" w:rsidP="00396F26">
            <w:pPr>
              <w:jc w:val="center"/>
            </w:pPr>
          </w:p>
        </w:tc>
      </w:tr>
      <w:tr w:rsidR="00BE0A1A" w:rsidTr="00396F26">
        <w:trPr>
          <w:trHeight w:val="1591"/>
        </w:trPr>
        <w:tc>
          <w:tcPr>
            <w:tcW w:w="3851" w:type="dxa"/>
          </w:tcPr>
          <w:p w:rsidR="00BE0A1A" w:rsidRPr="00EC6D74" w:rsidRDefault="00BE0A1A" w:rsidP="00396F26">
            <w:r>
              <w:t>Проведение плановых проверок:</w:t>
            </w:r>
          </w:p>
          <w:p w:rsidR="00BE0A1A" w:rsidRDefault="00BE0A1A" w:rsidP="00396F26">
            <w:r>
              <w:t>ООО «Смайл Н»</w:t>
            </w:r>
          </w:p>
          <w:p w:rsidR="00BE0A1A" w:rsidRPr="00E27552" w:rsidRDefault="00BE0A1A" w:rsidP="00396F26">
            <w:r>
              <w:t>ООО «НПО «Полимер»</w:t>
            </w:r>
          </w:p>
          <w:p w:rsidR="00BE0A1A" w:rsidRDefault="00BE0A1A" w:rsidP="00396F26">
            <w:r>
              <w:t>ООО «Автомагистраль»</w:t>
            </w:r>
          </w:p>
          <w:p w:rsidR="00BE0A1A" w:rsidRPr="00EC6D74" w:rsidRDefault="00BE0A1A" w:rsidP="00396F26"/>
          <w:p w:rsidR="00BE0A1A" w:rsidRDefault="00BE0A1A" w:rsidP="00396F26">
            <w:r>
              <w:t>ООО «Елабуга-Кедр»</w:t>
            </w:r>
          </w:p>
          <w:p w:rsidR="00BE0A1A" w:rsidRDefault="00BE0A1A" w:rsidP="00396F26"/>
          <w:p w:rsidR="00BE0A1A" w:rsidRPr="001D3F67" w:rsidRDefault="00BE0A1A" w:rsidP="00396F26">
            <w:r>
              <w:t>ООО «Татэм»</w:t>
            </w:r>
          </w:p>
        </w:tc>
        <w:tc>
          <w:tcPr>
            <w:tcW w:w="1657" w:type="dxa"/>
          </w:tcPr>
          <w:p w:rsidR="00BE0A1A" w:rsidRDefault="00BE0A1A" w:rsidP="00396F26"/>
          <w:p w:rsidR="00BE0A1A" w:rsidRDefault="00BE0A1A" w:rsidP="00396F26">
            <w:r>
              <w:t>Исмагилов А.Д.</w:t>
            </w:r>
          </w:p>
          <w:p w:rsidR="00BE0A1A" w:rsidRDefault="00BE0A1A" w:rsidP="00396F26">
            <w:r>
              <w:t>Музафаров В.М.</w:t>
            </w:r>
          </w:p>
          <w:p w:rsidR="00BE0A1A" w:rsidRDefault="00BE0A1A" w:rsidP="00396F26">
            <w:r>
              <w:t>Гараев Р.Н.</w:t>
            </w:r>
          </w:p>
          <w:p w:rsidR="00BE0A1A" w:rsidRDefault="00BE0A1A" w:rsidP="00396F26">
            <w:r>
              <w:t>Салиев Э.С.</w:t>
            </w:r>
          </w:p>
          <w:p w:rsidR="00BE0A1A" w:rsidRDefault="00BE0A1A" w:rsidP="00396F26">
            <w:r>
              <w:t>Сабирова Г.Н.</w:t>
            </w:r>
          </w:p>
          <w:p w:rsidR="00BE0A1A" w:rsidRDefault="00BE0A1A" w:rsidP="00396F26">
            <w:r>
              <w:t>Ярушкина Т.Н.</w:t>
            </w:r>
          </w:p>
          <w:p w:rsidR="00BE0A1A" w:rsidRDefault="00BE0A1A" w:rsidP="00396F26">
            <w:r>
              <w:t>Гараев Р.Н.</w:t>
            </w:r>
          </w:p>
          <w:p w:rsidR="00BE0A1A" w:rsidRDefault="00BE0A1A" w:rsidP="00396F26">
            <w:r>
              <w:t>Покусаев В.А.</w:t>
            </w:r>
          </w:p>
        </w:tc>
        <w:tc>
          <w:tcPr>
            <w:tcW w:w="1717" w:type="dxa"/>
          </w:tcPr>
          <w:p w:rsidR="00BE0A1A" w:rsidRDefault="00BE0A1A" w:rsidP="00396F26"/>
          <w:p w:rsidR="00BE0A1A" w:rsidRDefault="00BE0A1A" w:rsidP="00396F26">
            <w:r>
              <w:t>24.03-20.04.2011</w:t>
            </w:r>
          </w:p>
          <w:p w:rsidR="00BE0A1A" w:rsidRPr="00E27552" w:rsidRDefault="00BE0A1A" w:rsidP="00396F26">
            <w:pPr>
              <w:rPr>
                <w:lang w:val="en-US"/>
              </w:rPr>
            </w:pPr>
            <w:r>
              <w:t>25.03-21.04.2011</w:t>
            </w:r>
          </w:p>
          <w:p w:rsidR="00BE0A1A" w:rsidRPr="00E27552" w:rsidRDefault="00BE0A1A" w:rsidP="00396F26">
            <w:pPr>
              <w:rPr>
                <w:lang w:val="en-US"/>
              </w:rPr>
            </w:pPr>
            <w:r>
              <w:t>01.03-29.04.2011</w:t>
            </w:r>
          </w:p>
          <w:p w:rsidR="00BE0A1A" w:rsidRDefault="00BE0A1A" w:rsidP="00396F26"/>
          <w:p w:rsidR="00BE0A1A" w:rsidRDefault="00BE0A1A" w:rsidP="00396F26">
            <w:r>
              <w:t>01.04-28.04.2011</w:t>
            </w:r>
          </w:p>
          <w:p w:rsidR="00BE0A1A" w:rsidRDefault="00BE0A1A" w:rsidP="00396F26"/>
          <w:p w:rsidR="00BE0A1A" w:rsidRPr="00AC13CA" w:rsidRDefault="00BE0A1A" w:rsidP="00396F26">
            <w:r>
              <w:t>04.04-29.04.2011</w:t>
            </w:r>
          </w:p>
        </w:tc>
        <w:tc>
          <w:tcPr>
            <w:tcW w:w="3415" w:type="dxa"/>
          </w:tcPr>
          <w:p w:rsidR="00BE0A1A" w:rsidRDefault="00BE0A1A" w:rsidP="00396F26"/>
          <w:p w:rsidR="00BE0A1A" w:rsidRDefault="00BE0A1A" w:rsidP="00396F26"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BE0A1A" w:rsidRDefault="00BE0A1A" w:rsidP="00396F26"/>
        </w:tc>
        <w:tc>
          <w:tcPr>
            <w:tcW w:w="1657" w:type="dxa"/>
          </w:tcPr>
          <w:p w:rsidR="00BE0A1A" w:rsidRDefault="00BE0A1A" w:rsidP="00396F26">
            <w:r>
              <w:t>Усманов И.Х.</w:t>
            </w:r>
          </w:p>
          <w:p w:rsidR="00BE0A1A" w:rsidRDefault="00BE0A1A" w:rsidP="00396F26">
            <w:r>
              <w:t>Колесова О.А.</w:t>
            </w:r>
          </w:p>
        </w:tc>
        <w:tc>
          <w:tcPr>
            <w:tcW w:w="1717" w:type="dxa"/>
          </w:tcPr>
          <w:p w:rsidR="00BE0A1A" w:rsidRDefault="00BE0A1A" w:rsidP="00396F26">
            <w:r>
              <w:t>постоянно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>Контроль за работой с предписаниями с истекшими сроками исполнения</w:t>
            </w:r>
          </w:p>
          <w:p w:rsidR="00BE0A1A" w:rsidRDefault="00BE0A1A" w:rsidP="00396F26"/>
        </w:tc>
        <w:tc>
          <w:tcPr>
            <w:tcW w:w="1657" w:type="dxa"/>
          </w:tcPr>
          <w:p w:rsidR="00BE0A1A" w:rsidRDefault="00BE0A1A" w:rsidP="00396F26">
            <w:r>
              <w:t>Усманов И.Х.</w:t>
            </w:r>
          </w:p>
        </w:tc>
        <w:tc>
          <w:tcPr>
            <w:tcW w:w="1717" w:type="dxa"/>
          </w:tcPr>
          <w:p w:rsidR="00BE0A1A" w:rsidRDefault="00BE0A1A" w:rsidP="00396F26">
            <w:r>
              <w:t>постоянно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BE0A1A" w:rsidRDefault="00BE0A1A" w:rsidP="00396F26"/>
        </w:tc>
        <w:tc>
          <w:tcPr>
            <w:tcW w:w="1657" w:type="dxa"/>
          </w:tcPr>
          <w:p w:rsidR="00BE0A1A" w:rsidRDefault="00BE0A1A" w:rsidP="00396F26">
            <w:r>
              <w:t>Колесова О.А.</w:t>
            </w:r>
          </w:p>
          <w:p w:rsidR="00BE0A1A" w:rsidRPr="00E27552" w:rsidRDefault="00BE0A1A" w:rsidP="00396F26">
            <w:r>
              <w:t>Мингалимов</w:t>
            </w:r>
          </w:p>
          <w:p w:rsidR="00BE0A1A" w:rsidRDefault="00BE0A1A" w:rsidP="00396F26">
            <w:r>
              <w:t xml:space="preserve"> А.А.</w:t>
            </w:r>
          </w:p>
        </w:tc>
        <w:tc>
          <w:tcPr>
            <w:tcW w:w="1717" w:type="dxa"/>
          </w:tcPr>
          <w:p w:rsidR="00BE0A1A" w:rsidRDefault="00BE0A1A" w:rsidP="00396F26">
            <w:r>
              <w:t>постоянно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335"/>
        </w:trPr>
        <w:tc>
          <w:tcPr>
            <w:tcW w:w="3851" w:type="dxa"/>
          </w:tcPr>
          <w:p w:rsidR="00BE0A1A" w:rsidRDefault="00BE0A1A" w:rsidP="00396F26">
            <w:r>
              <w:t>Ведение делопроизводства в Прикамском ТУ.</w:t>
            </w:r>
          </w:p>
          <w:p w:rsidR="00BE0A1A" w:rsidRDefault="00BE0A1A" w:rsidP="00396F26"/>
        </w:tc>
        <w:tc>
          <w:tcPr>
            <w:tcW w:w="1657" w:type="dxa"/>
          </w:tcPr>
          <w:p w:rsidR="00BE0A1A" w:rsidRDefault="00BE0A1A" w:rsidP="00396F26">
            <w:r>
              <w:t>Набиева А.А.</w:t>
            </w:r>
          </w:p>
        </w:tc>
        <w:tc>
          <w:tcPr>
            <w:tcW w:w="1717" w:type="dxa"/>
          </w:tcPr>
          <w:p w:rsidR="00BE0A1A" w:rsidRDefault="00BE0A1A" w:rsidP="00396F26">
            <w:r>
              <w:t>постоянно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470"/>
        </w:trPr>
        <w:tc>
          <w:tcPr>
            <w:tcW w:w="3851" w:type="dxa"/>
          </w:tcPr>
          <w:p w:rsidR="00BE0A1A" w:rsidRDefault="00BE0A1A" w:rsidP="00396F26">
            <w:r>
              <w:t>Подготовка материалов Прикамского ТУ на сайт МЭПР РТ</w:t>
            </w:r>
          </w:p>
          <w:p w:rsidR="00BE0A1A" w:rsidRDefault="00BE0A1A" w:rsidP="00396F26"/>
        </w:tc>
        <w:tc>
          <w:tcPr>
            <w:tcW w:w="1657" w:type="dxa"/>
          </w:tcPr>
          <w:p w:rsidR="00BE0A1A" w:rsidRDefault="00BE0A1A" w:rsidP="00396F26">
            <w:r>
              <w:t>Мингалимов.</w:t>
            </w:r>
          </w:p>
          <w:p w:rsidR="00BE0A1A" w:rsidRDefault="00BE0A1A" w:rsidP="00396F26">
            <w:r>
              <w:t xml:space="preserve"> А.А.</w:t>
            </w:r>
          </w:p>
        </w:tc>
        <w:tc>
          <w:tcPr>
            <w:tcW w:w="1717" w:type="dxa"/>
          </w:tcPr>
          <w:p w:rsidR="00BE0A1A" w:rsidRDefault="00BE0A1A" w:rsidP="00396F26">
            <w:r>
              <w:t>постоянно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749"/>
        </w:trPr>
        <w:tc>
          <w:tcPr>
            <w:tcW w:w="3851" w:type="dxa"/>
          </w:tcPr>
          <w:p w:rsidR="00BE0A1A" w:rsidRDefault="00BE0A1A" w:rsidP="00396F26">
            <w:r>
              <w:t>Проведение внеплановых проверок:</w:t>
            </w:r>
          </w:p>
          <w:p w:rsidR="00BE0A1A" w:rsidRDefault="00BE0A1A" w:rsidP="00396F26">
            <w:r>
              <w:t>ЗАО «Астейс»</w:t>
            </w:r>
          </w:p>
          <w:p w:rsidR="00BE0A1A" w:rsidRDefault="00BE0A1A" w:rsidP="00396F26">
            <w:r>
              <w:t>ООО «САФ»</w:t>
            </w:r>
          </w:p>
          <w:p w:rsidR="00BE0A1A" w:rsidRDefault="00BE0A1A" w:rsidP="00396F26">
            <w:r>
              <w:t>ООО «ТАН»</w:t>
            </w:r>
          </w:p>
          <w:p w:rsidR="00BE0A1A" w:rsidRDefault="00BE0A1A" w:rsidP="00396F26">
            <w:r>
              <w:t>ООО «Брус»</w:t>
            </w:r>
          </w:p>
          <w:p w:rsidR="00BE0A1A" w:rsidRDefault="00BE0A1A" w:rsidP="00396F26">
            <w:r>
              <w:t>ООО «Кляушское лесничество»</w:t>
            </w:r>
          </w:p>
          <w:p w:rsidR="00BE0A1A" w:rsidRDefault="00BE0A1A" w:rsidP="00396F26">
            <w:r>
              <w:t>ООО «Кумазанское лесничество»</w:t>
            </w:r>
          </w:p>
          <w:p w:rsidR="00BE0A1A" w:rsidRDefault="00BE0A1A" w:rsidP="00396F26">
            <w:r>
              <w:t>ООО «Татремсервис»</w:t>
            </w:r>
          </w:p>
          <w:p w:rsidR="00BE0A1A" w:rsidRDefault="00BE0A1A" w:rsidP="00396F26">
            <w:r>
              <w:t>ООО «Счастливые времена»</w:t>
            </w:r>
          </w:p>
          <w:p w:rsidR="00BE0A1A" w:rsidRDefault="00BE0A1A" w:rsidP="00396F26">
            <w:r>
              <w:t>ООО «Рассвет»</w:t>
            </w:r>
          </w:p>
          <w:p w:rsidR="00BE0A1A" w:rsidRDefault="00BE0A1A" w:rsidP="00396F26">
            <w:r>
              <w:t>ООО «Сандугач»</w:t>
            </w:r>
          </w:p>
          <w:p w:rsidR="00BE0A1A" w:rsidRPr="005427B3" w:rsidRDefault="00BE0A1A" w:rsidP="00396F26">
            <w:r>
              <w:t>ООО «Торин Г»</w:t>
            </w:r>
          </w:p>
          <w:p w:rsidR="00BE0A1A" w:rsidRPr="005427B3" w:rsidRDefault="00BE0A1A" w:rsidP="00396F26">
            <w:r>
              <w:t>ООО «Меттрейдинг»</w:t>
            </w:r>
          </w:p>
        </w:tc>
        <w:tc>
          <w:tcPr>
            <w:tcW w:w="1657" w:type="dxa"/>
          </w:tcPr>
          <w:p w:rsidR="00BE0A1A" w:rsidRDefault="00BE0A1A" w:rsidP="00396F26"/>
          <w:p w:rsidR="00BE0A1A" w:rsidRDefault="00BE0A1A" w:rsidP="00396F26">
            <w:r>
              <w:t>Салмина Е.Н.</w:t>
            </w:r>
          </w:p>
          <w:p w:rsidR="00BE0A1A" w:rsidRDefault="00BE0A1A" w:rsidP="00396F26">
            <w:r>
              <w:t>Баянов Л.Г.</w:t>
            </w:r>
          </w:p>
          <w:p w:rsidR="00BE0A1A" w:rsidRDefault="00BE0A1A" w:rsidP="00396F26">
            <w:r>
              <w:t>Баянов Л.Г.</w:t>
            </w:r>
          </w:p>
          <w:p w:rsidR="00BE0A1A" w:rsidRDefault="00BE0A1A" w:rsidP="00396F26">
            <w:r>
              <w:t>Валиев Н.А.</w:t>
            </w:r>
          </w:p>
          <w:p w:rsidR="00BE0A1A" w:rsidRDefault="00BE0A1A" w:rsidP="00396F26">
            <w:r>
              <w:t>Каишев Н.П.</w:t>
            </w:r>
          </w:p>
          <w:p w:rsidR="00BE0A1A" w:rsidRDefault="00BE0A1A" w:rsidP="00396F26">
            <w:r>
              <w:t>Каишев Н.П.</w:t>
            </w:r>
          </w:p>
          <w:p w:rsidR="00BE0A1A" w:rsidRDefault="00BE0A1A" w:rsidP="00396F26">
            <w:r>
              <w:t>Кузин С.Г.</w:t>
            </w:r>
          </w:p>
          <w:p w:rsidR="00BE0A1A" w:rsidRDefault="00BE0A1A" w:rsidP="00396F26">
            <w:r>
              <w:t>Музафаров В.М.</w:t>
            </w:r>
          </w:p>
          <w:p w:rsidR="00BE0A1A" w:rsidRDefault="00BE0A1A" w:rsidP="00396F26">
            <w:r>
              <w:t>Сабирова Г.Н.</w:t>
            </w:r>
          </w:p>
          <w:p w:rsidR="00BE0A1A" w:rsidRDefault="00BE0A1A" w:rsidP="00396F26">
            <w:r>
              <w:t>Сабирова Г.Н.</w:t>
            </w:r>
          </w:p>
          <w:p w:rsidR="00BE0A1A" w:rsidRDefault="00BE0A1A" w:rsidP="00396F26">
            <w:r>
              <w:t>Салиев Э.С.</w:t>
            </w:r>
          </w:p>
          <w:p w:rsidR="00BE0A1A" w:rsidRDefault="00BE0A1A" w:rsidP="00396F26">
            <w:r>
              <w:t>Кузин С.Г.</w:t>
            </w:r>
          </w:p>
        </w:tc>
        <w:tc>
          <w:tcPr>
            <w:tcW w:w="1717" w:type="dxa"/>
          </w:tcPr>
          <w:p w:rsidR="00BE0A1A" w:rsidRDefault="00BE0A1A" w:rsidP="00396F26"/>
          <w:p w:rsidR="00BE0A1A" w:rsidRPr="00EC6D74" w:rsidRDefault="00BE0A1A" w:rsidP="00396F26">
            <w:pPr>
              <w:rPr>
                <w:lang w:val="en-US"/>
              </w:rPr>
            </w:pPr>
            <w:r>
              <w:t>01.04- 21.04.2011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11.04-29.04.2011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04.04-25.04.2011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04.04-22.04.2011</w:t>
            </w:r>
          </w:p>
          <w:p w:rsidR="00BE0A1A" w:rsidRDefault="00BE0A1A" w:rsidP="00396F26">
            <w:r>
              <w:t>15.04-06.05.2011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7" w:type="dxa"/>
          </w:tcPr>
          <w:p w:rsidR="00BE0A1A" w:rsidRDefault="00BE0A1A" w:rsidP="00396F26">
            <w:r>
              <w:t>Сердюк Д.С.</w:t>
            </w:r>
          </w:p>
          <w:p w:rsidR="00BE0A1A" w:rsidRDefault="00BE0A1A" w:rsidP="00396F26">
            <w:r>
              <w:t>Исмагилов А.Д.</w:t>
            </w:r>
          </w:p>
          <w:p w:rsidR="00BE0A1A" w:rsidRDefault="00BE0A1A" w:rsidP="00396F26">
            <w:r>
              <w:t>Кузин С.Г.</w:t>
            </w:r>
          </w:p>
          <w:p w:rsidR="00BE0A1A" w:rsidRDefault="00BE0A1A" w:rsidP="00396F26">
            <w:r>
              <w:t>Гараев Р.Н.</w:t>
            </w:r>
          </w:p>
          <w:p w:rsidR="00BE0A1A" w:rsidRDefault="00BE0A1A" w:rsidP="00396F26">
            <w:r>
              <w:t>Салиев Э.С.</w:t>
            </w:r>
          </w:p>
          <w:p w:rsidR="00BE0A1A" w:rsidRDefault="00BE0A1A" w:rsidP="00396F26">
            <w:r>
              <w:t>Салмина Е.Н.</w:t>
            </w:r>
          </w:p>
          <w:p w:rsidR="00BE0A1A" w:rsidRDefault="00BE0A1A" w:rsidP="00396F26">
            <w:r>
              <w:t>Покусаев В.А.</w:t>
            </w:r>
          </w:p>
          <w:p w:rsidR="00BE0A1A" w:rsidRDefault="00BE0A1A" w:rsidP="00396F26">
            <w:r>
              <w:t>Хисматуллин А.</w:t>
            </w:r>
          </w:p>
          <w:p w:rsidR="00BE0A1A" w:rsidRDefault="00BE0A1A" w:rsidP="00396F26">
            <w:r>
              <w:t>Валиев Н.А.</w:t>
            </w:r>
          </w:p>
          <w:p w:rsidR="00BE0A1A" w:rsidRDefault="00BE0A1A" w:rsidP="00396F26">
            <w:r>
              <w:t>Назмутдинов Р.</w:t>
            </w:r>
          </w:p>
          <w:p w:rsidR="00BE0A1A" w:rsidRDefault="00BE0A1A" w:rsidP="00396F26">
            <w:r>
              <w:t>Сабирова Г.Н.</w:t>
            </w:r>
          </w:p>
          <w:p w:rsidR="00BE0A1A" w:rsidRDefault="00BE0A1A" w:rsidP="00396F26">
            <w:r>
              <w:t>Ярушкина Т.В.</w:t>
            </w:r>
          </w:p>
          <w:p w:rsidR="00BE0A1A" w:rsidRDefault="00BE0A1A" w:rsidP="00396F26">
            <w:r>
              <w:t>Каишев Н.П.</w:t>
            </w:r>
          </w:p>
          <w:p w:rsidR="00BE0A1A" w:rsidRDefault="00BE0A1A" w:rsidP="00396F26">
            <w:r>
              <w:t>Абрамов В.Н.</w:t>
            </w:r>
          </w:p>
          <w:p w:rsidR="00BE0A1A" w:rsidRDefault="00BE0A1A" w:rsidP="00396F26">
            <w:r>
              <w:t>Баянов Л.Г.</w:t>
            </w:r>
          </w:p>
          <w:p w:rsidR="00BE0A1A" w:rsidRDefault="00BE0A1A" w:rsidP="00396F26"/>
        </w:tc>
        <w:tc>
          <w:tcPr>
            <w:tcW w:w="1717" w:type="dxa"/>
          </w:tcPr>
          <w:p w:rsidR="00BE0A1A" w:rsidRDefault="00BE0A1A" w:rsidP="00EC6D74">
            <w:r>
              <w:t>1</w:t>
            </w:r>
            <w:r>
              <w:rPr>
                <w:lang w:val="en-US"/>
              </w:rPr>
              <w:t>8</w:t>
            </w:r>
            <w:r>
              <w:t>.04-</w:t>
            </w:r>
            <w:r>
              <w:rPr>
                <w:lang w:val="en-US"/>
              </w:rPr>
              <w:t>22</w:t>
            </w:r>
            <w:r>
              <w:t>.04.2011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7" w:type="dxa"/>
          </w:tcPr>
          <w:p w:rsidR="00BE0A1A" w:rsidRDefault="00BE0A1A" w:rsidP="00396F26">
            <w:r>
              <w:t>Сердюк Д.С.</w:t>
            </w:r>
          </w:p>
          <w:p w:rsidR="00BE0A1A" w:rsidRDefault="00BE0A1A" w:rsidP="00396F26">
            <w:r>
              <w:t>Исмагилов А.Д.</w:t>
            </w:r>
          </w:p>
          <w:p w:rsidR="00BE0A1A" w:rsidRDefault="00BE0A1A" w:rsidP="00396F26">
            <w:r>
              <w:t>Кузин С.Г.</w:t>
            </w:r>
          </w:p>
          <w:p w:rsidR="00BE0A1A" w:rsidRDefault="00BE0A1A" w:rsidP="00396F26">
            <w:r>
              <w:t>Гараев Р.Н.</w:t>
            </w:r>
          </w:p>
          <w:p w:rsidR="00BE0A1A" w:rsidRDefault="00BE0A1A" w:rsidP="00396F26">
            <w:r>
              <w:t>Салиев Э.С.</w:t>
            </w:r>
          </w:p>
          <w:p w:rsidR="00BE0A1A" w:rsidRDefault="00BE0A1A" w:rsidP="00396F26">
            <w:r>
              <w:t>Салмина Е.Н.</w:t>
            </w:r>
          </w:p>
          <w:p w:rsidR="00BE0A1A" w:rsidRDefault="00BE0A1A" w:rsidP="00396F26">
            <w:r>
              <w:t>Покусаев В.А.</w:t>
            </w:r>
          </w:p>
          <w:p w:rsidR="00BE0A1A" w:rsidRDefault="00BE0A1A" w:rsidP="00396F26">
            <w:r>
              <w:t>Хисматуллин А.</w:t>
            </w:r>
          </w:p>
          <w:p w:rsidR="00BE0A1A" w:rsidRDefault="00BE0A1A" w:rsidP="00396F26">
            <w:r>
              <w:t>Валиев Н.А.</w:t>
            </w:r>
          </w:p>
          <w:p w:rsidR="00BE0A1A" w:rsidRDefault="00BE0A1A" w:rsidP="00396F26">
            <w:r>
              <w:t>Назмутдинов Р.</w:t>
            </w:r>
          </w:p>
          <w:p w:rsidR="00BE0A1A" w:rsidRDefault="00BE0A1A" w:rsidP="00396F26">
            <w:r>
              <w:t>Сабирова Г.Н.</w:t>
            </w:r>
          </w:p>
          <w:p w:rsidR="00BE0A1A" w:rsidRDefault="00BE0A1A" w:rsidP="00396F26">
            <w:r>
              <w:t>Ярушкина Т.В.</w:t>
            </w:r>
          </w:p>
          <w:p w:rsidR="00BE0A1A" w:rsidRDefault="00BE0A1A" w:rsidP="00396F26">
            <w:r>
              <w:t>Каишев Н.П.</w:t>
            </w:r>
          </w:p>
          <w:p w:rsidR="00BE0A1A" w:rsidRDefault="00BE0A1A" w:rsidP="00396F26">
            <w:r>
              <w:t>Абрамов В.Н.</w:t>
            </w:r>
          </w:p>
          <w:p w:rsidR="00BE0A1A" w:rsidRDefault="00BE0A1A" w:rsidP="00396F26">
            <w:r>
              <w:t>Баянов Л.Г.</w:t>
            </w:r>
          </w:p>
          <w:p w:rsidR="00BE0A1A" w:rsidRDefault="00BE0A1A" w:rsidP="00396F26"/>
        </w:tc>
        <w:tc>
          <w:tcPr>
            <w:tcW w:w="1717" w:type="dxa"/>
          </w:tcPr>
          <w:p w:rsidR="00BE0A1A" w:rsidRDefault="00BE0A1A" w:rsidP="00EC6D74">
            <w:r>
              <w:t>1</w:t>
            </w:r>
            <w:r>
              <w:rPr>
                <w:lang w:val="en-US"/>
              </w:rPr>
              <w:t>8</w:t>
            </w:r>
            <w:r>
              <w:t>.04.-</w:t>
            </w:r>
            <w:r>
              <w:rPr>
                <w:lang w:val="en-US"/>
              </w:rPr>
              <w:t>22</w:t>
            </w:r>
            <w:r>
              <w:t>.04.2011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7" w:type="dxa"/>
          </w:tcPr>
          <w:p w:rsidR="00BE0A1A" w:rsidRDefault="00BE0A1A" w:rsidP="00396F26">
            <w:r>
              <w:t>Сабирова Г.Н.</w:t>
            </w:r>
          </w:p>
          <w:p w:rsidR="00BE0A1A" w:rsidRDefault="00BE0A1A" w:rsidP="00396F26">
            <w:r>
              <w:t>Каишев Н.П.</w:t>
            </w:r>
          </w:p>
          <w:p w:rsidR="00BE0A1A" w:rsidRDefault="00BE0A1A" w:rsidP="00396F26">
            <w:r>
              <w:t>Абрамов В.Н.</w:t>
            </w:r>
          </w:p>
          <w:p w:rsidR="00BE0A1A" w:rsidRDefault="00BE0A1A" w:rsidP="00396F26">
            <w:r>
              <w:t>Баянов Л.Г.</w:t>
            </w:r>
          </w:p>
          <w:p w:rsidR="00BE0A1A" w:rsidRDefault="00BE0A1A" w:rsidP="00396F26">
            <w:r>
              <w:t>Зиатдинова А.С.</w:t>
            </w:r>
          </w:p>
          <w:p w:rsidR="00BE0A1A" w:rsidRDefault="00BE0A1A" w:rsidP="00396F26">
            <w:r>
              <w:t>Валиев Н.А.</w:t>
            </w:r>
          </w:p>
        </w:tc>
        <w:tc>
          <w:tcPr>
            <w:tcW w:w="1717" w:type="dxa"/>
          </w:tcPr>
          <w:p w:rsidR="00BE0A1A" w:rsidRDefault="00BE0A1A" w:rsidP="00EC6D74">
            <w:r>
              <w:t>1</w:t>
            </w:r>
            <w:r>
              <w:rPr>
                <w:lang w:val="en-US"/>
              </w:rPr>
              <w:t>8</w:t>
            </w:r>
            <w:r>
              <w:t>.04.-</w:t>
            </w:r>
            <w:r>
              <w:rPr>
                <w:lang w:val="en-US"/>
              </w:rPr>
              <w:t>22</w:t>
            </w:r>
            <w:r>
              <w:t>.04.2011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7" w:type="dxa"/>
          </w:tcPr>
          <w:p w:rsidR="00BE0A1A" w:rsidRDefault="00BE0A1A" w:rsidP="00396F26">
            <w:r>
              <w:t>Вильданова Э.Т.</w:t>
            </w:r>
          </w:p>
          <w:p w:rsidR="00BE0A1A" w:rsidRDefault="00BE0A1A" w:rsidP="00396F26">
            <w:r>
              <w:t>Покусаев В.А.</w:t>
            </w:r>
          </w:p>
        </w:tc>
        <w:tc>
          <w:tcPr>
            <w:tcW w:w="1717" w:type="dxa"/>
          </w:tcPr>
          <w:p w:rsidR="00BE0A1A" w:rsidRDefault="00BE0A1A" w:rsidP="00EC6D74">
            <w:r>
              <w:t>1</w:t>
            </w:r>
            <w:r>
              <w:rPr>
                <w:lang w:val="en-US"/>
              </w:rPr>
              <w:t>8</w:t>
            </w:r>
            <w:r>
              <w:t>.04.-</w:t>
            </w:r>
            <w:r>
              <w:rPr>
                <w:lang w:val="en-US"/>
              </w:rPr>
              <w:t>22</w:t>
            </w:r>
            <w:r>
              <w:t>.04.2011</w:t>
            </w:r>
          </w:p>
        </w:tc>
        <w:tc>
          <w:tcPr>
            <w:tcW w:w="3415" w:type="dxa"/>
          </w:tcPr>
          <w:p w:rsidR="00BE0A1A" w:rsidRDefault="00BE0A1A" w:rsidP="00396F26"/>
        </w:tc>
      </w:tr>
      <w:tr w:rsidR="00BE0A1A" w:rsidTr="00396F26">
        <w:trPr>
          <w:trHeight w:val="555"/>
        </w:trPr>
        <w:tc>
          <w:tcPr>
            <w:tcW w:w="3851" w:type="dxa"/>
          </w:tcPr>
          <w:p w:rsidR="00BE0A1A" w:rsidRDefault="00BE0A1A" w:rsidP="00396F26"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7" w:type="dxa"/>
          </w:tcPr>
          <w:p w:rsidR="00BE0A1A" w:rsidRDefault="00BE0A1A" w:rsidP="00396F26">
            <w:r>
              <w:t>Хисматуллин А.И.</w:t>
            </w:r>
          </w:p>
          <w:p w:rsidR="00BE0A1A" w:rsidRDefault="00BE0A1A" w:rsidP="00396F26">
            <w:r>
              <w:t>Динмухаметова Л.Ф</w:t>
            </w:r>
          </w:p>
          <w:p w:rsidR="00BE0A1A" w:rsidRDefault="00BE0A1A" w:rsidP="00396F26">
            <w:r>
              <w:t>Усманов И.Х.</w:t>
            </w:r>
          </w:p>
        </w:tc>
        <w:tc>
          <w:tcPr>
            <w:tcW w:w="1717" w:type="dxa"/>
          </w:tcPr>
          <w:p w:rsidR="00BE0A1A" w:rsidRDefault="00BE0A1A" w:rsidP="00EC6D74">
            <w:r>
              <w:t>1</w:t>
            </w:r>
            <w:r>
              <w:rPr>
                <w:lang w:val="en-US"/>
              </w:rPr>
              <w:t>8</w:t>
            </w:r>
            <w:r>
              <w:t>.04.2011</w:t>
            </w:r>
          </w:p>
        </w:tc>
        <w:tc>
          <w:tcPr>
            <w:tcW w:w="3415" w:type="dxa"/>
          </w:tcPr>
          <w:p w:rsidR="00BE0A1A" w:rsidRDefault="00BE0A1A" w:rsidP="00396F26"/>
        </w:tc>
      </w:tr>
    </w:tbl>
    <w:p w:rsidR="00BE0A1A" w:rsidRDefault="00BE0A1A" w:rsidP="00EC6D74">
      <w:pPr>
        <w:ind w:firstLine="720"/>
        <w:rPr>
          <w:sz w:val="28"/>
        </w:rPr>
      </w:pPr>
    </w:p>
    <w:p w:rsidR="00BE0A1A" w:rsidRDefault="00BE0A1A" w:rsidP="00EC6D74">
      <w:pPr>
        <w:ind w:firstLine="720"/>
        <w:rPr>
          <w:sz w:val="28"/>
        </w:rPr>
      </w:pPr>
    </w:p>
    <w:p w:rsidR="00BE0A1A" w:rsidRDefault="00BE0A1A" w:rsidP="00EC6D74">
      <w:pPr>
        <w:ind w:firstLine="720"/>
        <w:rPr>
          <w:sz w:val="28"/>
        </w:rPr>
      </w:pPr>
    </w:p>
    <w:p w:rsidR="00BE0A1A" w:rsidRDefault="00BE0A1A" w:rsidP="00EC6D74">
      <w:pPr>
        <w:ind w:firstLine="720"/>
        <w:rPr>
          <w:sz w:val="28"/>
        </w:rPr>
      </w:pPr>
    </w:p>
    <w:p w:rsidR="00BE0A1A" w:rsidRDefault="00BE0A1A" w:rsidP="00EC6D74"/>
    <w:p w:rsidR="00BE0A1A" w:rsidRDefault="00BE0A1A" w:rsidP="00F20B59">
      <w:pPr>
        <w:ind w:firstLine="720"/>
        <w:rPr>
          <w:sz w:val="28"/>
        </w:rPr>
      </w:pPr>
    </w:p>
    <w:p w:rsidR="00BE0A1A" w:rsidRDefault="00BE0A1A" w:rsidP="00F20B59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BE0A1A" w:rsidRDefault="00BE0A1A" w:rsidP="00F20B59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BE0A1A" w:rsidRDefault="00BE0A1A" w:rsidP="00EC6D74"/>
    <w:p w:rsidR="00BE0A1A" w:rsidRDefault="00BE0A1A" w:rsidP="00EC6D74"/>
    <w:p w:rsidR="00BE0A1A" w:rsidRDefault="00BE0A1A" w:rsidP="00EC6D74"/>
    <w:p w:rsidR="00BE0A1A" w:rsidRDefault="00BE0A1A"/>
    <w:sectPr w:rsidR="00BE0A1A" w:rsidSect="0099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D74"/>
    <w:rsid w:val="00103F4A"/>
    <w:rsid w:val="001350A5"/>
    <w:rsid w:val="001D3F67"/>
    <w:rsid w:val="00396F26"/>
    <w:rsid w:val="00433C65"/>
    <w:rsid w:val="005427B3"/>
    <w:rsid w:val="0061231A"/>
    <w:rsid w:val="00711563"/>
    <w:rsid w:val="008679C3"/>
    <w:rsid w:val="008E3EE5"/>
    <w:rsid w:val="0099648C"/>
    <w:rsid w:val="00AC13CA"/>
    <w:rsid w:val="00B04C26"/>
    <w:rsid w:val="00BE0A1A"/>
    <w:rsid w:val="00C70946"/>
    <w:rsid w:val="00D97A3B"/>
    <w:rsid w:val="00E27552"/>
    <w:rsid w:val="00E63830"/>
    <w:rsid w:val="00EC6D74"/>
    <w:rsid w:val="00F2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7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D74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6D74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475</Words>
  <Characters>2711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6</cp:revision>
  <cp:lastPrinted>2011-09-23T06:54:00Z</cp:lastPrinted>
  <dcterms:created xsi:type="dcterms:W3CDTF">2011-09-21T15:28:00Z</dcterms:created>
  <dcterms:modified xsi:type="dcterms:W3CDTF">2011-09-23T06:55:00Z</dcterms:modified>
</cp:coreProperties>
</file>