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7E" w:rsidRDefault="004A777E" w:rsidP="00375512">
      <w:pPr>
        <w:rPr>
          <w:sz w:val="28"/>
          <w:szCs w:val="28"/>
        </w:rPr>
      </w:pPr>
    </w:p>
    <w:p w:rsidR="004A777E" w:rsidRDefault="004A777E" w:rsidP="00375512">
      <w:pPr>
        <w:rPr>
          <w:sz w:val="28"/>
          <w:szCs w:val="28"/>
        </w:rPr>
      </w:pPr>
    </w:p>
    <w:p w:rsidR="004A777E" w:rsidRDefault="004A777E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4A777E" w:rsidRDefault="004A777E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Северного ТУ о проделанной работе и экологической обстановке в период с 23 по 27 декабря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</w:t>
      </w:r>
    </w:p>
    <w:p w:rsidR="004A777E" w:rsidRDefault="004A777E" w:rsidP="006F5418">
      <w:pPr>
        <w:jc w:val="both"/>
        <w:rPr>
          <w:sz w:val="28"/>
          <w:szCs w:val="28"/>
        </w:rPr>
      </w:pPr>
    </w:p>
    <w:p w:rsidR="004A777E" w:rsidRDefault="004A777E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066"/>
        <w:gridCol w:w="2693"/>
        <w:gridCol w:w="4500"/>
      </w:tblGrid>
      <w:tr w:rsidR="004A777E" w:rsidTr="00CE7FFE">
        <w:tc>
          <w:tcPr>
            <w:tcW w:w="594" w:type="dxa"/>
            <w:vMerge w:val="restart"/>
          </w:tcPr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№</w:t>
            </w:r>
          </w:p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п/п</w:t>
            </w:r>
          </w:p>
        </w:tc>
        <w:tc>
          <w:tcPr>
            <w:tcW w:w="4759" w:type="dxa"/>
            <w:gridSpan w:val="2"/>
          </w:tcPr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4500" w:type="dxa"/>
            <w:vMerge w:val="restart"/>
          </w:tcPr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Примечания</w:t>
            </w:r>
          </w:p>
        </w:tc>
      </w:tr>
      <w:tr w:rsidR="004A777E" w:rsidTr="00CE7FFE">
        <w:tc>
          <w:tcPr>
            <w:tcW w:w="594" w:type="dxa"/>
            <w:vMerge/>
          </w:tcPr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плановых</w:t>
            </w:r>
          </w:p>
        </w:tc>
        <w:tc>
          <w:tcPr>
            <w:tcW w:w="2693" w:type="dxa"/>
          </w:tcPr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внеплановых</w:t>
            </w:r>
          </w:p>
        </w:tc>
        <w:tc>
          <w:tcPr>
            <w:tcW w:w="4500" w:type="dxa"/>
            <w:vMerge/>
          </w:tcPr>
          <w:p w:rsidR="004A777E" w:rsidRPr="00A42E7D" w:rsidRDefault="004A777E" w:rsidP="00A42E7D">
            <w:pPr>
              <w:jc w:val="center"/>
              <w:rPr>
                <w:sz w:val="28"/>
                <w:szCs w:val="28"/>
              </w:rPr>
            </w:pPr>
          </w:p>
        </w:tc>
      </w:tr>
      <w:tr w:rsidR="004A777E" w:rsidTr="00CE7FFE">
        <w:tc>
          <w:tcPr>
            <w:tcW w:w="594" w:type="dxa"/>
          </w:tcPr>
          <w:p w:rsidR="004A777E" w:rsidRPr="00003315" w:rsidRDefault="004A777E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3315">
              <w:rPr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4A777E" w:rsidRPr="00003315" w:rsidRDefault="004A777E" w:rsidP="00A42E7D">
            <w:pPr>
              <w:jc w:val="center"/>
              <w:rPr>
                <w:sz w:val="28"/>
                <w:szCs w:val="28"/>
              </w:rPr>
            </w:pPr>
            <w:r w:rsidRPr="00003315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4A777E" w:rsidRPr="00003315" w:rsidRDefault="004A777E" w:rsidP="00A42E7D">
            <w:pPr>
              <w:jc w:val="center"/>
              <w:rPr>
                <w:sz w:val="28"/>
                <w:szCs w:val="28"/>
              </w:rPr>
            </w:pPr>
            <w:r w:rsidRPr="00003315">
              <w:rPr>
                <w:sz w:val="24"/>
                <w:szCs w:val="24"/>
              </w:rPr>
              <w:t>Мониторинг экологического состояния территории г.Арск Арского района (</w:t>
            </w:r>
            <w:r>
              <w:rPr>
                <w:sz w:val="24"/>
                <w:szCs w:val="24"/>
              </w:rPr>
              <w:t>прилегающая территория ООО «Байконур</w:t>
            </w:r>
            <w:r w:rsidRPr="00003315">
              <w:rPr>
                <w:sz w:val="24"/>
                <w:szCs w:val="24"/>
              </w:rPr>
              <w:t>)</w:t>
            </w:r>
          </w:p>
          <w:p w:rsidR="004A777E" w:rsidRPr="00003315" w:rsidRDefault="004A777E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4A777E" w:rsidRPr="00003315" w:rsidRDefault="004A777E" w:rsidP="005F54A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Возбуждено административное расследование в отношении директора ООО «Байконур» - Камалеевой Г.Д. Составлен протокол по ст.8.1 КоАП РФ. </w:t>
            </w:r>
          </w:p>
        </w:tc>
      </w:tr>
      <w:tr w:rsidR="004A777E" w:rsidTr="00CE7FFE">
        <w:tc>
          <w:tcPr>
            <w:tcW w:w="594" w:type="dxa"/>
          </w:tcPr>
          <w:p w:rsidR="004A777E" w:rsidRDefault="004A777E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066" w:type="dxa"/>
          </w:tcPr>
          <w:p w:rsidR="004A777E" w:rsidRDefault="004A777E" w:rsidP="000B7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4A777E" w:rsidRPr="00E071B7" w:rsidRDefault="004A777E" w:rsidP="000B7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111B82">
              <w:rPr>
                <w:sz w:val="24"/>
                <w:szCs w:val="24"/>
              </w:rPr>
              <w:t xml:space="preserve">мероприятий по </w:t>
            </w:r>
            <w:r>
              <w:rPr>
                <w:sz w:val="24"/>
                <w:szCs w:val="24"/>
              </w:rPr>
              <w:t>вне</w:t>
            </w:r>
            <w:r w:rsidRPr="00111B82">
              <w:rPr>
                <w:sz w:val="24"/>
                <w:szCs w:val="24"/>
              </w:rPr>
              <w:t xml:space="preserve">плановому ГЭН на </w:t>
            </w:r>
            <w:r>
              <w:rPr>
                <w:sz w:val="24"/>
                <w:szCs w:val="24"/>
              </w:rPr>
              <w:t>ООО</w:t>
            </w:r>
            <w:r w:rsidRPr="00111B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Агрофирма «Бор</w:t>
            </w:r>
            <w:r w:rsidRPr="00111B8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Кукмор</w:t>
            </w:r>
            <w:r w:rsidRPr="00111B82">
              <w:rPr>
                <w:sz w:val="24"/>
                <w:szCs w:val="24"/>
              </w:rPr>
              <w:t>ского муниципального района</w:t>
            </w:r>
            <w:r w:rsidRPr="00E071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4A777E" w:rsidRDefault="004A777E" w:rsidP="000B7E3E">
            <w:pPr>
              <w:jc w:val="center"/>
              <w:rPr>
                <w:sz w:val="24"/>
                <w:szCs w:val="24"/>
              </w:rPr>
            </w:pPr>
          </w:p>
          <w:p w:rsidR="004A777E" w:rsidRPr="00E071B7" w:rsidRDefault="004A777E" w:rsidP="000B7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Нарушений не выявлено, предписания сняты с контроля. </w:t>
            </w:r>
          </w:p>
        </w:tc>
      </w:tr>
      <w:tr w:rsidR="004A777E" w:rsidTr="00CE7FFE">
        <w:tc>
          <w:tcPr>
            <w:tcW w:w="594" w:type="dxa"/>
          </w:tcPr>
          <w:p w:rsidR="004A777E" w:rsidRDefault="004A777E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4A777E" w:rsidRDefault="004A777E" w:rsidP="000B7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4A777E" w:rsidRPr="00003315" w:rsidRDefault="004A777E" w:rsidP="00C61553">
            <w:pPr>
              <w:jc w:val="center"/>
              <w:rPr>
                <w:sz w:val="28"/>
                <w:szCs w:val="28"/>
              </w:rPr>
            </w:pPr>
            <w:r w:rsidRPr="00003315">
              <w:rPr>
                <w:sz w:val="24"/>
                <w:szCs w:val="24"/>
              </w:rPr>
              <w:t xml:space="preserve">Мониторинг экологического состояния территории </w:t>
            </w:r>
            <w:r>
              <w:rPr>
                <w:sz w:val="24"/>
                <w:szCs w:val="24"/>
              </w:rPr>
              <w:t>д.Старый Кырлай</w:t>
            </w:r>
            <w:r w:rsidRPr="00003315">
              <w:rPr>
                <w:sz w:val="24"/>
                <w:szCs w:val="24"/>
              </w:rPr>
              <w:t xml:space="preserve"> Арского района </w:t>
            </w:r>
          </w:p>
          <w:p w:rsidR="004A777E" w:rsidRDefault="004A777E" w:rsidP="000B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4A777E" w:rsidRPr="00DF2D63" w:rsidRDefault="004A777E" w:rsidP="000B7E3E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Выявлено 1 нарушение. Составлен 1 протокол в отношении физического лица гр. Камаловой М.М. по ст.8.2 КоАП РФ.</w:t>
            </w:r>
            <w:r w:rsidRPr="00DF2D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ГИС НРО №7741, № по базе </w:t>
            </w:r>
            <w:r>
              <w:rPr>
                <w:sz w:val="24"/>
                <w:szCs w:val="24"/>
                <w:lang w:val="en-US"/>
              </w:rPr>
              <w:t>Oracle</w:t>
            </w:r>
            <w:r w:rsidRPr="00C61553">
              <w:rPr>
                <w:sz w:val="24"/>
                <w:szCs w:val="24"/>
              </w:rPr>
              <w:t xml:space="preserve"> 349</w:t>
            </w:r>
            <w:r>
              <w:rPr>
                <w:sz w:val="24"/>
                <w:szCs w:val="24"/>
                <w:lang w:val="tt-RU"/>
              </w:rPr>
              <w:t>.</w:t>
            </w:r>
          </w:p>
        </w:tc>
      </w:tr>
      <w:tr w:rsidR="004A777E" w:rsidTr="00CE7FFE">
        <w:tc>
          <w:tcPr>
            <w:tcW w:w="594" w:type="dxa"/>
          </w:tcPr>
          <w:p w:rsidR="004A777E" w:rsidRPr="00DF2D63" w:rsidRDefault="004A777E" w:rsidP="00D2273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2066" w:type="dxa"/>
          </w:tcPr>
          <w:p w:rsidR="004A777E" w:rsidRPr="00DF2D63" w:rsidRDefault="004A777E" w:rsidP="000B7E3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2693" w:type="dxa"/>
          </w:tcPr>
          <w:p w:rsidR="004A777E" w:rsidRPr="00A42E7D" w:rsidRDefault="004A777E" w:rsidP="00D575CA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Мониторинг экологического состояния территории </w:t>
            </w:r>
            <w:r>
              <w:rPr>
                <w:sz w:val="24"/>
                <w:szCs w:val="24"/>
              </w:rPr>
              <w:t>с.Новое Чурилино</w:t>
            </w:r>
            <w:r w:rsidRPr="00B30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</w:t>
            </w:r>
            <w:r w:rsidRPr="00B30C59">
              <w:rPr>
                <w:sz w:val="24"/>
                <w:szCs w:val="24"/>
              </w:rPr>
              <w:t>ского района</w:t>
            </w:r>
            <w:r>
              <w:rPr>
                <w:sz w:val="24"/>
                <w:szCs w:val="24"/>
              </w:rPr>
              <w:t xml:space="preserve"> (прилегающая территория ГАУСО «Ново-Чурилинского психоневрологического </w:t>
            </w:r>
          </w:p>
          <w:p w:rsidR="004A777E" w:rsidRPr="00B30C59" w:rsidRDefault="004A777E" w:rsidP="00D57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интерната»)</w:t>
            </w:r>
          </w:p>
        </w:tc>
        <w:tc>
          <w:tcPr>
            <w:tcW w:w="4500" w:type="dxa"/>
          </w:tcPr>
          <w:p w:rsidR="004A777E" w:rsidRPr="00A42E7D" w:rsidRDefault="004A777E" w:rsidP="00DF2D6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tt-RU"/>
              </w:rPr>
              <w:t>26.12.2013 г.вынесено представление об устранении причин и условий, способствовавших совершению административного правонарушения в отношении</w:t>
            </w:r>
            <w:r>
              <w:rPr>
                <w:sz w:val="24"/>
                <w:szCs w:val="24"/>
              </w:rPr>
              <w:t xml:space="preserve"> директора ГАУСО «Ново-Чурилинского психоневрологического </w:t>
            </w:r>
          </w:p>
          <w:p w:rsidR="004A777E" w:rsidRPr="00DF2D63" w:rsidRDefault="004A777E" w:rsidP="00D575CA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интерната»</w:t>
            </w:r>
            <w:r>
              <w:rPr>
                <w:sz w:val="24"/>
                <w:szCs w:val="24"/>
                <w:lang w:val="tt-RU"/>
              </w:rPr>
              <w:t xml:space="preserve"> МТЗ и СЗ РТ</w:t>
            </w:r>
            <w:r>
              <w:rPr>
                <w:sz w:val="24"/>
                <w:szCs w:val="24"/>
              </w:rPr>
              <w:t xml:space="preserve"> Гарипова Р.М. </w:t>
            </w:r>
            <w:r w:rsidRPr="00DF2D63">
              <w:rPr>
                <w:sz w:val="24"/>
                <w:szCs w:val="24"/>
                <w:lang w:val="tt-RU"/>
              </w:rPr>
              <w:t xml:space="preserve">Произведен расчет размера вреда, </w:t>
            </w:r>
            <w:r w:rsidRPr="00DF2D63">
              <w:rPr>
                <w:sz w:val="24"/>
                <w:szCs w:val="24"/>
              </w:rPr>
              <w:t>причиненного водному объекту р.Безымянная – приток</w:t>
            </w:r>
            <w:r>
              <w:rPr>
                <w:sz w:val="24"/>
                <w:szCs w:val="24"/>
              </w:rPr>
              <w:t>у</w:t>
            </w:r>
            <w:r w:rsidRPr="00DF2D63">
              <w:rPr>
                <w:sz w:val="24"/>
                <w:szCs w:val="24"/>
              </w:rPr>
              <w:t xml:space="preserve"> реки Малая Меша</w:t>
            </w:r>
            <w:r>
              <w:rPr>
                <w:sz w:val="24"/>
                <w:szCs w:val="24"/>
                <w:lang w:val="tt-RU"/>
              </w:rPr>
              <w:t xml:space="preserve">. </w:t>
            </w:r>
            <w:r w:rsidRPr="00DF2D63">
              <w:rPr>
                <w:sz w:val="24"/>
                <w:szCs w:val="24"/>
              </w:rPr>
              <w:t>Общий размер вреда составляет</w:t>
            </w:r>
            <w:r w:rsidRPr="00DF2D63">
              <w:rPr>
                <w:sz w:val="24"/>
                <w:szCs w:val="24"/>
                <w:lang w:val="tt-RU"/>
              </w:rPr>
              <w:t xml:space="preserve"> </w:t>
            </w:r>
            <w:r w:rsidRPr="00DF2D63">
              <w:rPr>
                <w:bCs/>
                <w:color w:val="000000"/>
                <w:sz w:val="24"/>
                <w:szCs w:val="24"/>
              </w:rPr>
              <w:t>13060,08431 тыс.руб.</w:t>
            </w:r>
            <w:r>
              <w:rPr>
                <w:bCs/>
                <w:color w:val="000000"/>
                <w:sz w:val="24"/>
                <w:szCs w:val="24"/>
                <w:lang w:val="tt-RU"/>
              </w:rPr>
              <w:t xml:space="preserve"> Для рассмотрения и внесения замечаний и предложений претензия с расчетом ущерба направлена в МЭПР РТ и ГИЭН.</w:t>
            </w:r>
          </w:p>
        </w:tc>
      </w:tr>
      <w:tr w:rsidR="004A777E" w:rsidTr="00CE7FFE">
        <w:tc>
          <w:tcPr>
            <w:tcW w:w="594" w:type="dxa"/>
          </w:tcPr>
          <w:p w:rsidR="004A777E" w:rsidRDefault="004A777E" w:rsidP="00D2273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066" w:type="dxa"/>
          </w:tcPr>
          <w:p w:rsidR="004A777E" w:rsidRDefault="004A777E" w:rsidP="000B7E3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2693" w:type="dxa"/>
          </w:tcPr>
          <w:p w:rsidR="004A777E" w:rsidRPr="00E071B7" w:rsidRDefault="004A777E" w:rsidP="0096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взысканию наложенных штрафов, по которым не вышел 70-дневный срок уплаты, с целью повышения уровня взыскиваемости штрафов по ТУ</w:t>
            </w:r>
          </w:p>
        </w:tc>
        <w:tc>
          <w:tcPr>
            <w:tcW w:w="4500" w:type="dxa"/>
          </w:tcPr>
          <w:p w:rsidR="004A777E" w:rsidRPr="00E071B7" w:rsidRDefault="004A777E" w:rsidP="0096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взыскиваемости по ТУ составляет 82,2%. За текущую неделю оплачены следующие штрафы: 1) гр.Загидуллин Ф.Н. -1,0 тыс.руб.; 2) Директор ООО «Жилкомбытсервис» Хакимов А.Д. – 2,0 тыс.руб.; 3) Гр.Гарифзянов Ф.Г. – 1,0 тыс.руб. 4) ООО «Лейля» - 10 тыс.руб.5) Глава КФХ Халиуллин Д.Х. – 10,0 тыс.руб. 6) ИП Басаев А.А. – 10,0 тыс.руб.</w:t>
            </w:r>
          </w:p>
        </w:tc>
      </w:tr>
      <w:tr w:rsidR="004A777E" w:rsidTr="00CE7FFE">
        <w:tc>
          <w:tcPr>
            <w:tcW w:w="594" w:type="dxa"/>
          </w:tcPr>
          <w:p w:rsidR="004A777E" w:rsidRDefault="004A777E" w:rsidP="00D2273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066" w:type="dxa"/>
          </w:tcPr>
          <w:p w:rsidR="004A777E" w:rsidRDefault="004A777E" w:rsidP="000B7E3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2693" w:type="dxa"/>
          </w:tcPr>
          <w:p w:rsidR="004A777E" w:rsidRPr="00B30C59" w:rsidRDefault="004A777E" w:rsidP="00D57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викторина в пришкольном зимнем лагере АСОШ №4 Арского района</w:t>
            </w:r>
          </w:p>
        </w:tc>
        <w:tc>
          <w:tcPr>
            <w:tcW w:w="4500" w:type="dxa"/>
          </w:tcPr>
          <w:p w:rsidR="004A777E" w:rsidRPr="00670165" w:rsidRDefault="004A777E" w:rsidP="00DF2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A777E" w:rsidRDefault="004A777E" w:rsidP="005D2B11">
      <w:pPr>
        <w:jc w:val="both"/>
        <w:rPr>
          <w:sz w:val="28"/>
          <w:szCs w:val="28"/>
          <w:lang w:val="tt-RU"/>
        </w:rPr>
      </w:pPr>
    </w:p>
    <w:p w:rsidR="004A777E" w:rsidRDefault="004A777E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4A777E" w:rsidRDefault="004A777E" w:rsidP="00DF2D6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атмосферного воздуха – нарушений не выявлено.</w:t>
      </w:r>
    </w:p>
    <w:p w:rsidR="004A777E" w:rsidRPr="00DF2D63" w:rsidRDefault="004A777E" w:rsidP="00945ED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</w:rPr>
        <w:t>2. Состояние водных объектов</w:t>
      </w:r>
      <w:r>
        <w:rPr>
          <w:sz w:val="28"/>
          <w:szCs w:val="28"/>
          <w:lang w:val="tt-RU"/>
        </w:rPr>
        <w:t xml:space="preserve"> – нарушений не выявлено. Выявлено 1 нарушение.</w:t>
      </w:r>
    </w:p>
    <w:p w:rsidR="004A777E" w:rsidRDefault="004A777E" w:rsidP="00945E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земельных ресурсов  -  нарушений не выявлено.</w:t>
      </w:r>
    </w:p>
    <w:p w:rsidR="004A777E" w:rsidRPr="00DF2D63" w:rsidRDefault="004A777E" w:rsidP="0067016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4. Нарушения в области обращения с отходами производства и потребления. </w:t>
      </w:r>
      <w:r>
        <w:rPr>
          <w:sz w:val="28"/>
          <w:szCs w:val="28"/>
          <w:lang w:val="tt-RU"/>
        </w:rPr>
        <w:t>Выявлено 1 нарушение.</w:t>
      </w:r>
    </w:p>
    <w:p w:rsidR="004A777E" w:rsidRDefault="004A777E" w:rsidP="00087328">
      <w:pPr>
        <w:jc w:val="both"/>
        <w:rPr>
          <w:sz w:val="28"/>
          <w:szCs w:val="28"/>
        </w:rPr>
      </w:pP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  <w:r w:rsidRPr="00F0401C">
        <w:rPr>
          <w:sz w:val="28"/>
          <w:szCs w:val="28"/>
          <w:u w:val="single"/>
        </w:rPr>
        <w:t xml:space="preserve"> 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>
        <w:rPr>
          <w:sz w:val="28"/>
          <w:szCs w:val="28"/>
        </w:rPr>
        <w:t xml:space="preserve"> (обследований) – </w:t>
      </w:r>
      <w:r>
        <w:rPr>
          <w:sz w:val="28"/>
          <w:szCs w:val="28"/>
          <w:u w:val="single"/>
          <w:lang w:val="tt-RU"/>
        </w:rPr>
        <w:t>4</w:t>
      </w:r>
      <w:r>
        <w:rPr>
          <w:sz w:val="28"/>
          <w:szCs w:val="28"/>
        </w:rPr>
        <w:t>,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  <w:lang w:val="tt-RU"/>
        </w:rPr>
        <w:t>2</w:t>
      </w:r>
      <w:r>
        <w:rPr>
          <w:sz w:val="28"/>
          <w:szCs w:val="28"/>
        </w:rPr>
        <w:t>,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,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  <w:lang w:val="tt-RU"/>
        </w:rPr>
        <w:t>2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на должностных лиц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  <w:lang w:val="tt-RU"/>
        </w:rPr>
        <w:t>1</w:t>
      </w:r>
      <w:r>
        <w:rPr>
          <w:sz w:val="28"/>
          <w:szCs w:val="28"/>
        </w:rPr>
        <w:t xml:space="preserve">, на ПБОЮЛ 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, на физических лиц - </w:t>
      </w:r>
      <w:r>
        <w:rPr>
          <w:sz w:val="28"/>
          <w:szCs w:val="28"/>
          <w:u w:val="single"/>
          <w:lang w:val="tt-RU"/>
        </w:rPr>
        <w:t>1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% от выявленных нарушений  - </w:t>
      </w:r>
      <w:r>
        <w:rPr>
          <w:sz w:val="28"/>
          <w:szCs w:val="28"/>
          <w:u w:val="single"/>
        </w:rPr>
        <w:t>100</w:t>
      </w:r>
      <w:r>
        <w:rPr>
          <w:sz w:val="28"/>
          <w:szCs w:val="28"/>
        </w:rPr>
        <w:t>,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  <w:lang w:val="tt-RU"/>
        </w:rPr>
        <w:t>2</w:t>
      </w:r>
      <w:r w:rsidRPr="001548F0">
        <w:rPr>
          <w:sz w:val="28"/>
          <w:szCs w:val="28"/>
          <w:u w:val="single"/>
        </w:rPr>
        <w:t>,0</w:t>
      </w:r>
      <w:r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  <w:r>
        <w:rPr>
          <w:sz w:val="28"/>
          <w:szCs w:val="28"/>
        </w:rPr>
        <w:t xml:space="preserve"> 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срок, санкций предусмотренных ст.20.25 КоАП РФ и ст.32.2 КоАП РФ (с нарастающим итогом с января по настоящий момент)</w:t>
      </w:r>
    </w:p>
    <w:p w:rsidR="004A777E" w:rsidRDefault="004A777E" w:rsidP="009E3827"/>
    <w:tbl>
      <w:tblPr>
        <w:tblW w:w="10583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105"/>
        <w:gridCol w:w="828"/>
        <w:gridCol w:w="829"/>
        <w:gridCol w:w="993"/>
        <w:gridCol w:w="851"/>
        <w:gridCol w:w="992"/>
        <w:gridCol w:w="1304"/>
        <w:gridCol w:w="1106"/>
        <w:gridCol w:w="1135"/>
        <w:gridCol w:w="612"/>
      </w:tblGrid>
      <w:tr w:rsidR="004A777E" w:rsidTr="00EB23E4">
        <w:trPr>
          <w:cantSplit/>
          <w:trHeight w:val="1100"/>
          <w:jc w:val="center"/>
        </w:trPr>
        <w:tc>
          <w:tcPr>
            <w:tcW w:w="828" w:type="dxa"/>
          </w:tcPr>
          <w:p w:rsidR="004A777E" w:rsidRPr="00694D8C" w:rsidRDefault="004A777E" w:rsidP="00EB23E4">
            <w:pPr>
              <w:jc w:val="center"/>
            </w:pPr>
            <w:r w:rsidRPr="00694D8C">
              <w:t>Наложено штрафов</w:t>
            </w:r>
          </w:p>
          <w:p w:rsidR="004A777E" w:rsidRPr="00694D8C" w:rsidRDefault="004A777E" w:rsidP="00EB23E4">
            <w:pPr>
              <w:jc w:val="center"/>
            </w:pPr>
            <w:r w:rsidRPr="00694D8C">
              <w:t>(тыс.руб)</w:t>
            </w:r>
          </w:p>
        </w:tc>
        <w:tc>
          <w:tcPr>
            <w:tcW w:w="1933" w:type="dxa"/>
            <w:gridSpan w:val="2"/>
          </w:tcPr>
          <w:p w:rsidR="004A777E" w:rsidRPr="00694D8C" w:rsidRDefault="004A777E" w:rsidP="00EB23E4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822" w:type="dxa"/>
            <w:gridSpan w:val="2"/>
          </w:tcPr>
          <w:p w:rsidR="004A777E" w:rsidRPr="00694D8C" w:rsidRDefault="004A777E" w:rsidP="00EB23E4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6000" w:type="dxa"/>
            <w:gridSpan w:val="6"/>
          </w:tcPr>
          <w:p w:rsidR="004A777E" w:rsidRDefault="004A777E" w:rsidP="00EB23E4">
            <w:pPr>
              <w:jc w:val="center"/>
            </w:pPr>
            <w:r w:rsidRPr="00694D8C">
              <w:t>Не взысканная сумма</w:t>
            </w:r>
          </w:p>
          <w:p w:rsidR="004A777E" w:rsidRPr="00694D8C" w:rsidRDefault="004A777E" w:rsidP="00EB23E4">
            <w:pPr>
              <w:jc w:val="center"/>
            </w:pPr>
            <w:r>
              <w:t>(тыс. руб)</w:t>
            </w:r>
          </w:p>
        </w:tc>
      </w:tr>
      <w:tr w:rsidR="004A777E" w:rsidTr="001548F0">
        <w:trPr>
          <w:cantSplit/>
          <w:trHeight w:val="1224"/>
          <w:jc w:val="center"/>
        </w:trPr>
        <w:tc>
          <w:tcPr>
            <w:tcW w:w="828" w:type="dxa"/>
          </w:tcPr>
          <w:p w:rsidR="004A777E" w:rsidRPr="00694D8C" w:rsidRDefault="004A777E" w:rsidP="00EB23E4"/>
        </w:tc>
        <w:tc>
          <w:tcPr>
            <w:tcW w:w="1105" w:type="dxa"/>
          </w:tcPr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8" w:type="dxa"/>
          </w:tcPr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2013г.</w:t>
            </w:r>
          </w:p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9" w:type="dxa"/>
          </w:tcPr>
          <w:p w:rsidR="004A777E" w:rsidRPr="00694D8C" w:rsidRDefault="004A777E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993" w:type="dxa"/>
          </w:tcPr>
          <w:p w:rsidR="004A777E" w:rsidRPr="00694D8C" w:rsidRDefault="004A777E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851" w:type="dxa"/>
          </w:tcPr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4A777E" w:rsidRPr="00694D8C" w:rsidRDefault="004A777E" w:rsidP="001F1B48"/>
        </w:tc>
        <w:tc>
          <w:tcPr>
            <w:tcW w:w="992" w:type="dxa"/>
          </w:tcPr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304" w:type="dxa"/>
          </w:tcPr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4A777E" w:rsidRPr="00694D8C" w:rsidRDefault="004A777E" w:rsidP="00EB23E4"/>
        </w:tc>
        <w:tc>
          <w:tcPr>
            <w:tcW w:w="1106" w:type="dxa"/>
          </w:tcPr>
          <w:p w:rsidR="004A777E" w:rsidRPr="00694D8C" w:rsidRDefault="004A777E" w:rsidP="00EB23E4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4A777E" w:rsidRPr="00694D8C" w:rsidRDefault="004A777E" w:rsidP="00EB23E4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1135" w:type="dxa"/>
          </w:tcPr>
          <w:p w:rsidR="004A777E" w:rsidRPr="00694D8C" w:rsidRDefault="004A777E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612" w:type="dxa"/>
          </w:tcPr>
          <w:p w:rsidR="004A777E" w:rsidRPr="00694D8C" w:rsidRDefault="004A777E" w:rsidP="00EB23E4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4A777E" w:rsidRPr="00694D8C" w:rsidRDefault="004A777E" w:rsidP="00EB23E4">
            <w:pPr>
              <w:spacing w:after="200" w:line="276" w:lineRule="auto"/>
              <w:rPr>
                <w:sz w:val="16"/>
                <w:szCs w:val="16"/>
              </w:rPr>
            </w:pPr>
          </w:p>
          <w:p w:rsidR="004A777E" w:rsidRPr="00694D8C" w:rsidRDefault="004A777E" w:rsidP="00EB23E4">
            <w:pPr>
              <w:rPr>
                <w:sz w:val="16"/>
                <w:szCs w:val="16"/>
              </w:rPr>
            </w:pPr>
          </w:p>
        </w:tc>
      </w:tr>
      <w:tr w:rsidR="004A777E" w:rsidRPr="001548F0" w:rsidTr="001548F0">
        <w:trPr>
          <w:cantSplit/>
          <w:trHeight w:val="419"/>
          <w:jc w:val="center"/>
        </w:trPr>
        <w:tc>
          <w:tcPr>
            <w:tcW w:w="828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780</w:t>
            </w:r>
            <w:r w:rsidRPr="001548F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05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641</w:t>
            </w:r>
            <w:r w:rsidRPr="001548F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  <w:r w:rsidRPr="001548F0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828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571,7</w:t>
            </w:r>
          </w:p>
        </w:tc>
        <w:tc>
          <w:tcPr>
            <w:tcW w:w="829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82,2</w:t>
            </w:r>
          </w:p>
        </w:tc>
        <w:tc>
          <w:tcPr>
            <w:tcW w:w="993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73,3</w:t>
            </w:r>
          </w:p>
        </w:tc>
        <w:tc>
          <w:tcPr>
            <w:tcW w:w="851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  <w:r w:rsidRPr="001548F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99,0</w:t>
            </w:r>
          </w:p>
        </w:tc>
        <w:tc>
          <w:tcPr>
            <w:tcW w:w="1304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4A777E" w:rsidRPr="001548F0" w:rsidRDefault="004A777E" w:rsidP="001548F0">
            <w:pPr>
              <w:tabs>
                <w:tab w:val="left" w:pos="1050"/>
              </w:tabs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3</w:t>
            </w:r>
            <w:r w:rsidRPr="001548F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4A777E" w:rsidRPr="001548F0" w:rsidRDefault="004A777E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53,5</w:t>
            </w:r>
          </w:p>
        </w:tc>
        <w:tc>
          <w:tcPr>
            <w:tcW w:w="612" w:type="dxa"/>
          </w:tcPr>
          <w:p w:rsidR="004A777E" w:rsidRPr="001548F0" w:rsidRDefault="004A777E" w:rsidP="001548F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1548F0">
              <w:rPr>
                <w:b/>
                <w:sz w:val="22"/>
                <w:szCs w:val="22"/>
              </w:rPr>
              <w:t>,3</w:t>
            </w:r>
          </w:p>
        </w:tc>
      </w:tr>
    </w:tbl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составления протокола по ст.20.25 КоАП РФ в Северное ТУ вызваны гр.Николаев Р.И., гр.Сабиров Р.И. Протоколы данным лицам не составлены, т.к. ими были представлены квитанции об оплате штрафа в установленный законом срок.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</w:t>
      </w:r>
      <w:r w:rsidRPr="004F4A2B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 тыс. руб.: </w:t>
      </w:r>
      <w:r w:rsidRPr="00A53BB2">
        <w:rPr>
          <w:sz w:val="28"/>
          <w:szCs w:val="28"/>
          <w:lang w:val="tt-RU"/>
        </w:rPr>
        <w:t xml:space="preserve">произведен расчет размера вреда, </w:t>
      </w:r>
      <w:r w:rsidRPr="00A53BB2">
        <w:rPr>
          <w:sz w:val="28"/>
          <w:szCs w:val="28"/>
        </w:rPr>
        <w:t>причиненного водному объекту р.Безымянная – приток</w:t>
      </w:r>
      <w:r>
        <w:rPr>
          <w:sz w:val="28"/>
          <w:szCs w:val="28"/>
        </w:rPr>
        <w:t>у</w:t>
      </w:r>
      <w:r w:rsidRPr="00A53BB2">
        <w:rPr>
          <w:sz w:val="28"/>
          <w:szCs w:val="28"/>
        </w:rPr>
        <w:t xml:space="preserve"> реки Малая Меша</w:t>
      </w:r>
      <w:r w:rsidRPr="00A53BB2">
        <w:rPr>
          <w:sz w:val="28"/>
          <w:szCs w:val="28"/>
          <w:lang w:val="tt-RU"/>
        </w:rPr>
        <w:t xml:space="preserve">. </w:t>
      </w:r>
      <w:r w:rsidRPr="00A53BB2">
        <w:rPr>
          <w:sz w:val="28"/>
          <w:szCs w:val="28"/>
        </w:rPr>
        <w:t>Общий размер вреда, нанесенный водному объекту р.Безымянная – приток реки Малая Меша составляет</w:t>
      </w:r>
      <w:r w:rsidRPr="00A53BB2">
        <w:rPr>
          <w:sz w:val="28"/>
          <w:szCs w:val="28"/>
          <w:lang w:val="tt-RU"/>
        </w:rPr>
        <w:t xml:space="preserve"> </w:t>
      </w:r>
      <w:r w:rsidRPr="00A53BB2">
        <w:rPr>
          <w:bCs/>
          <w:color w:val="000000"/>
          <w:sz w:val="28"/>
          <w:szCs w:val="28"/>
        </w:rPr>
        <w:t>13060,08431 тыс.руб.</w:t>
      </w:r>
      <w:r w:rsidRPr="00A53BB2">
        <w:rPr>
          <w:bCs/>
          <w:color w:val="000000"/>
          <w:sz w:val="28"/>
          <w:szCs w:val="28"/>
          <w:lang w:val="tt-RU"/>
        </w:rPr>
        <w:t xml:space="preserve"> Для рассмотрения и внесения замечаний и предложений претензия с расчетом ущерба направлена в МЭПР РТ и ГИЭН.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сумма взысканных исков, претензий 9,179 тыс.руб., принятые меры по  не взысканным претензиям – все иски, претензии взысканы.</w:t>
      </w:r>
    </w:p>
    <w:p w:rsidR="004A777E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4A2B">
        <w:rPr>
          <w:sz w:val="28"/>
          <w:szCs w:val="28"/>
        </w:rPr>
        <w:t xml:space="preserve">направлено материалов в правоохранительные органы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_-_</w:t>
      </w:r>
      <w:r w:rsidRPr="004F4A2B">
        <w:rPr>
          <w:sz w:val="28"/>
          <w:szCs w:val="28"/>
        </w:rPr>
        <w:t>.</w:t>
      </w:r>
    </w:p>
    <w:p w:rsidR="004A777E" w:rsidRPr="004F4A2B" w:rsidRDefault="004A777E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отходов.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268"/>
        <w:gridCol w:w="1984"/>
        <w:gridCol w:w="2977"/>
      </w:tblGrid>
      <w:tr w:rsidR="004A777E" w:rsidRPr="00C02761" w:rsidTr="00AE3E86">
        <w:tc>
          <w:tcPr>
            <w:tcW w:w="1526" w:type="dxa"/>
          </w:tcPr>
          <w:p w:rsidR="004A777E" w:rsidRPr="00694D8C" w:rsidRDefault="004A777E" w:rsidP="00AE3E86">
            <w:pPr>
              <w:jc w:val="center"/>
            </w:pPr>
            <w:r>
              <w:t>Выявлено нарушений</w:t>
            </w:r>
          </w:p>
        </w:tc>
        <w:tc>
          <w:tcPr>
            <w:tcW w:w="2268" w:type="dxa"/>
          </w:tcPr>
          <w:p w:rsidR="004A777E" w:rsidRPr="00694D8C" w:rsidRDefault="004A777E" w:rsidP="00EB23E4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1984" w:type="dxa"/>
          </w:tcPr>
          <w:p w:rsidR="004A777E" w:rsidRPr="00694D8C" w:rsidRDefault="004A777E" w:rsidP="00EB23E4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977" w:type="dxa"/>
          </w:tcPr>
          <w:p w:rsidR="004A777E" w:rsidRPr="00694D8C" w:rsidRDefault="004A777E" w:rsidP="00EB23E4">
            <w:pPr>
              <w:jc w:val="center"/>
            </w:pPr>
            <w:r w:rsidRPr="00694D8C">
              <w:t>% ликвидации</w:t>
            </w:r>
          </w:p>
        </w:tc>
      </w:tr>
      <w:tr w:rsidR="004A777E" w:rsidTr="00AE3E86">
        <w:tc>
          <w:tcPr>
            <w:tcW w:w="1526" w:type="dxa"/>
          </w:tcPr>
          <w:p w:rsidR="004A777E" w:rsidRPr="00694D8C" w:rsidRDefault="004A777E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777E" w:rsidRPr="00694D8C" w:rsidRDefault="004A777E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777E" w:rsidRPr="00694D8C" w:rsidRDefault="004A777E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A777E" w:rsidRPr="00694D8C" w:rsidRDefault="004A777E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4A777E" w:rsidRPr="009E3827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Pr="00D27FB7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Поступило жалоб и обращений граждан, всего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-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,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-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О жалобах на действия должностных лиц ТУ-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в т. ч. отмененных   </w:t>
      </w:r>
    </w:p>
    <w:p w:rsidR="004A777E" w:rsidRDefault="004A777E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на сумму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4A777E" w:rsidRDefault="004A777E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945ED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F04C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Отчет о работе СИАК. </w:t>
      </w:r>
      <w:r w:rsidRPr="00453E60">
        <w:rPr>
          <w:sz w:val="28"/>
          <w:szCs w:val="28"/>
        </w:rPr>
        <w:t xml:space="preserve">Проверка деятельности лаборатории СИАК СТУ специалистами ЦСИАК в соответствии с утвержденным графиком проведения внутреннего аудита СМК в филиалах ЦСИАК на 2013г.  Проведение КХА контрольных образцов в рамках внутреннего аудита системы качества в Северном филиале ЦСИАК.  </w:t>
      </w:r>
      <w:r>
        <w:rPr>
          <w:sz w:val="28"/>
          <w:szCs w:val="28"/>
        </w:rPr>
        <w:t>Оформление результатов и протоколов ранее отобранных</w:t>
      </w:r>
      <w:r w:rsidRPr="00453E60">
        <w:rPr>
          <w:sz w:val="28"/>
          <w:szCs w:val="28"/>
        </w:rPr>
        <w:t xml:space="preserve"> проб</w:t>
      </w:r>
      <w:r>
        <w:rPr>
          <w:sz w:val="28"/>
          <w:szCs w:val="28"/>
        </w:rPr>
        <w:t xml:space="preserve">: </w:t>
      </w:r>
    </w:p>
    <w:p w:rsidR="004A777E" w:rsidRDefault="004A777E" w:rsidP="00945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53E60">
        <w:rPr>
          <w:sz w:val="28"/>
          <w:szCs w:val="28"/>
        </w:rPr>
        <w:t>природной воды р. Казанка, около стадиона г. Арск для выполнения контрольных процедур</w:t>
      </w:r>
      <w:r>
        <w:rPr>
          <w:sz w:val="28"/>
          <w:szCs w:val="28"/>
        </w:rPr>
        <w:t>;</w:t>
      </w:r>
    </w:p>
    <w:p w:rsidR="004A777E" w:rsidRDefault="004A777E" w:rsidP="00945ED0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2) природной воды - </w:t>
      </w:r>
      <w:smartTag w:uri="urn:schemas-microsoft-com:office:smarttags" w:element="metricconverter">
        <w:smartTagPr>
          <w:attr w:name="ProductID" w:val="200 м"/>
        </w:smartTagPr>
        <w:r>
          <w:rPr>
            <w:sz w:val="28"/>
            <w:szCs w:val="28"/>
          </w:rPr>
          <w:t>200 м</w:t>
        </w:r>
      </w:smartTag>
      <w:r>
        <w:rPr>
          <w:sz w:val="28"/>
          <w:szCs w:val="28"/>
        </w:rPr>
        <w:t xml:space="preserve"> выше места  впадения сточных вод по рельефу местности</w:t>
      </w:r>
      <w:r w:rsidRPr="000B4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реки Безымянная – приток реки Малая Меша; </w:t>
      </w:r>
    </w:p>
    <w:p w:rsidR="004A777E" w:rsidRDefault="004A777E" w:rsidP="00945ED0">
      <w:pPr>
        <w:jc w:val="both"/>
      </w:pPr>
      <w:r>
        <w:rPr>
          <w:sz w:val="28"/>
          <w:szCs w:val="28"/>
        </w:rPr>
        <w:t>3)</w:t>
      </w:r>
      <w:r w:rsidRPr="000B4B53">
        <w:rPr>
          <w:sz w:val="28"/>
          <w:szCs w:val="28"/>
        </w:rPr>
        <w:t xml:space="preserve"> сточной воды – место впадения сточных вод ГАУСО «Ново-Чурилинс</w:t>
      </w:r>
      <w:r>
        <w:rPr>
          <w:sz w:val="28"/>
          <w:szCs w:val="28"/>
        </w:rPr>
        <w:t>кий</w:t>
      </w:r>
      <w:r w:rsidRPr="000B4B53">
        <w:rPr>
          <w:sz w:val="28"/>
          <w:szCs w:val="28"/>
        </w:rPr>
        <w:t xml:space="preserve"> психоневрологическ</w:t>
      </w:r>
      <w:r>
        <w:rPr>
          <w:sz w:val="28"/>
          <w:szCs w:val="28"/>
        </w:rPr>
        <w:t>ий</w:t>
      </w:r>
      <w:r w:rsidRPr="000B4B53">
        <w:rPr>
          <w:sz w:val="28"/>
          <w:szCs w:val="28"/>
        </w:rPr>
        <w:t xml:space="preserve"> интернат»</w:t>
      </w:r>
      <w:r>
        <w:rPr>
          <w:sz w:val="28"/>
          <w:szCs w:val="28"/>
        </w:rPr>
        <w:t xml:space="preserve"> по рельефу местности</w:t>
      </w:r>
      <w:r w:rsidRPr="000B4B53">
        <w:rPr>
          <w:sz w:val="28"/>
          <w:szCs w:val="28"/>
        </w:rPr>
        <w:t xml:space="preserve"> </w:t>
      </w:r>
      <w:r>
        <w:rPr>
          <w:sz w:val="28"/>
          <w:szCs w:val="28"/>
        </w:rPr>
        <w:t>реки Безымянная – приток реки Малая Меша.</w:t>
      </w:r>
    </w:p>
    <w:p w:rsidR="004A777E" w:rsidRPr="00F04C79" w:rsidRDefault="004A777E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4A777E" w:rsidRDefault="004A777E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по штату должностных лиц -  </w:t>
      </w:r>
      <w:r w:rsidRPr="001548F0">
        <w:rPr>
          <w:i/>
          <w:sz w:val="28"/>
          <w:szCs w:val="28"/>
          <w:u w:val="single"/>
        </w:rPr>
        <w:t xml:space="preserve">  </w:t>
      </w:r>
      <w:r w:rsidRPr="001548F0">
        <w:rPr>
          <w:sz w:val="28"/>
          <w:szCs w:val="28"/>
          <w:u w:val="single"/>
        </w:rPr>
        <w:t>6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4A777E" w:rsidRDefault="004A777E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3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4A777E" w:rsidRPr="00EE0E99" w:rsidRDefault="004A777E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 по уважительной причине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-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A777E" w:rsidRDefault="004A777E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 Северного  ТУ                                                    Шагиахметов Р.Д.</w:t>
      </w:r>
    </w:p>
    <w:p w:rsidR="004A777E" w:rsidRPr="00200187" w:rsidRDefault="004A777E" w:rsidP="00200187">
      <w:pPr>
        <w:rPr>
          <w:sz w:val="28"/>
          <w:szCs w:val="28"/>
        </w:rPr>
      </w:pPr>
      <w:r>
        <w:rPr>
          <w:sz w:val="28"/>
          <w:szCs w:val="28"/>
        </w:rPr>
        <w:t>МЭПР РТ</w:t>
      </w:r>
    </w:p>
    <w:sectPr w:rsidR="004A777E" w:rsidRPr="00200187" w:rsidSect="005B6078">
      <w:headerReference w:type="even" r:id="rId7"/>
      <w:headerReference w:type="default" r:id="rId8"/>
      <w:pgSz w:w="11906" w:h="16838"/>
      <w:pgMar w:top="709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77E" w:rsidRDefault="004A777E">
      <w:r>
        <w:separator/>
      </w:r>
    </w:p>
  </w:endnote>
  <w:endnote w:type="continuationSeparator" w:id="1">
    <w:p w:rsidR="004A777E" w:rsidRDefault="004A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77E" w:rsidRDefault="004A777E">
      <w:r>
        <w:separator/>
      </w:r>
    </w:p>
  </w:footnote>
  <w:footnote w:type="continuationSeparator" w:id="1">
    <w:p w:rsidR="004A777E" w:rsidRDefault="004A7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7E" w:rsidRDefault="004A777E" w:rsidP="00E123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77E" w:rsidRDefault="004A77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7E" w:rsidRDefault="004A777E" w:rsidP="004014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A777E" w:rsidRDefault="004A77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51E95"/>
    <w:multiLevelType w:val="hybridMultilevel"/>
    <w:tmpl w:val="A71EA800"/>
    <w:lvl w:ilvl="0" w:tplc="02A0129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4110AAE"/>
    <w:multiLevelType w:val="hybridMultilevel"/>
    <w:tmpl w:val="F1503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F26"/>
    <w:rsid w:val="00003315"/>
    <w:rsid w:val="00010DB4"/>
    <w:rsid w:val="00012A04"/>
    <w:rsid w:val="000164D3"/>
    <w:rsid w:val="000244C9"/>
    <w:rsid w:val="00027524"/>
    <w:rsid w:val="00046114"/>
    <w:rsid w:val="000767D8"/>
    <w:rsid w:val="000826C5"/>
    <w:rsid w:val="00083095"/>
    <w:rsid w:val="00087328"/>
    <w:rsid w:val="00090F08"/>
    <w:rsid w:val="00096D57"/>
    <w:rsid w:val="000A01C7"/>
    <w:rsid w:val="000A3E15"/>
    <w:rsid w:val="000B23E3"/>
    <w:rsid w:val="000B4B53"/>
    <w:rsid w:val="000B7E3E"/>
    <w:rsid w:val="000D0249"/>
    <w:rsid w:val="000D56FB"/>
    <w:rsid w:val="00103F79"/>
    <w:rsid w:val="00106C9D"/>
    <w:rsid w:val="00111B82"/>
    <w:rsid w:val="0011436E"/>
    <w:rsid w:val="00120178"/>
    <w:rsid w:val="001213A7"/>
    <w:rsid w:val="001548F0"/>
    <w:rsid w:val="00183311"/>
    <w:rsid w:val="00183817"/>
    <w:rsid w:val="00190CEE"/>
    <w:rsid w:val="001A0FD7"/>
    <w:rsid w:val="001B0298"/>
    <w:rsid w:val="001B376C"/>
    <w:rsid w:val="001C21F6"/>
    <w:rsid w:val="001D089E"/>
    <w:rsid w:val="001D685E"/>
    <w:rsid w:val="001E411B"/>
    <w:rsid w:val="001E4840"/>
    <w:rsid w:val="001E5456"/>
    <w:rsid w:val="001F11B3"/>
    <w:rsid w:val="001F1B48"/>
    <w:rsid w:val="001F2C19"/>
    <w:rsid w:val="001F39E1"/>
    <w:rsid w:val="00200187"/>
    <w:rsid w:val="002033B4"/>
    <w:rsid w:val="00234BFD"/>
    <w:rsid w:val="00235DA2"/>
    <w:rsid w:val="00255E2C"/>
    <w:rsid w:val="00273435"/>
    <w:rsid w:val="00274775"/>
    <w:rsid w:val="0029474F"/>
    <w:rsid w:val="002B0B23"/>
    <w:rsid w:val="002B1265"/>
    <w:rsid w:val="002B1CB3"/>
    <w:rsid w:val="002B453A"/>
    <w:rsid w:val="002C5D13"/>
    <w:rsid w:val="00314FBC"/>
    <w:rsid w:val="00331EAC"/>
    <w:rsid w:val="00334F4A"/>
    <w:rsid w:val="00336D09"/>
    <w:rsid w:val="0037169F"/>
    <w:rsid w:val="00375512"/>
    <w:rsid w:val="00380702"/>
    <w:rsid w:val="003D67EB"/>
    <w:rsid w:val="003D6A2A"/>
    <w:rsid w:val="003F20A4"/>
    <w:rsid w:val="003F2BB3"/>
    <w:rsid w:val="00401458"/>
    <w:rsid w:val="004448E2"/>
    <w:rsid w:val="004454E2"/>
    <w:rsid w:val="00453E60"/>
    <w:rsid w:val="00463FF2"/>
    <w:rsid w:val="00470130"/>
    <w:rsid w:val="004765A1"/>
    <w:rsid w:val="00487244"/>
    <w:rsid w:val="00491B4A"/>
    <w:rsid w:val="00494024"/>
    <w:rsid w:val="004A0AEE"/>
    <w:rsid w:val="004A777E"/>
    <w:rsid w:val="004A7B54"/>
    <w:rsid w:val="004B0C92"/>
    <w:rsid w:val="004B5D93"/>
    <w:rsid w:val="004C468C"/>
    <w:rsid w:val="004D42FC"/>
    <w:rsid w:val="004F4A2B"/>
    <w:rsid w:val="004F7692"/>
    <w:rsid w:val="00506539"/>
    <w:rsid w:val="0052577C"/>
    <w:rsid w:val="0052797B"/>
    <w:rsid w:val="00527A16"/>
    <w:rsid w:val="00536BD9"/>
    <w:rsid w:val="00536DAE"/>
    <w:rsid w:val="00555335"/>
    <w:rsid w:val="00557F8F"/>
    <w:rsid w:val="00562EFA"/>
    <w:rsid w:val="0057189B"/>
    <w:rsid w:val="00587357"/>
    <w:rsid w:val="005A3693"/>
    <w:rsid w:val="005A4C19"/>
    <w:rsid w:val="005B1436"/>
    <w:rsid w:val="005B6078"/>
    <w:rsid w:val="005C7359"/>
    <w:rsid w:val="005D2645"/>
    <w:rsid w:val="005D2B11"/>
    <w:rsid w:val="005E4473"/>
    <w:rsid w:val="005E4EA6"/>
    <w:rsid w:val="005F1D73"/>
    <w:rsid w:val="005F54A9"/>
    <w:rsid w:val="006015AD"/>
    <w:rsid w:val="0060727C"/>
    <w:rsid w:val="00610A49"/>
    <w:rsid w:val="00611ACC"/>
    <w:rsid w:val="006137A0"/>
    <w:rsid w:val="00615F64"/>
    <w:rsid w:val="00621CFF"/>
    <w:rsid w:val="00622571"/>
    <w:rsid w:val="00632C5C"/>
    <w:rsid w:val="006352D1"/>
    <w:rsid w:val="00640451"/>
    <w:rsid w:val="00644AC3"/>
    <w:rsid w:val="00650B8A"/>
    <w:rsid w:val="00653940"/>
    <w:rsid w:val="00661105"/>
    <w:rsid w:val="0066775D"/>
    <w:rsid w:val="006700B2"/>
    <w:rsid w:val="00670165"/>
    <w:rsid w:val="00682B8E"/>
    <w:rsid w:val="00685069"/>
    <w:rsid w:val="00690BDA"/>
    <w:rsid w:val="0069117D"/>
    <w:rsid w:val="00694D8C"/>
    <w:rsid w:val="006979B9"/>
    <w:rsid w:val="006B18DC"/>
    <w:rsid w:val="006B4C66"/>
    <w:rsid w:val="006D6247"/>
    <w:rsid w:val="006F5418"/>
    <w:rsid w:val="006F7CE3"/>
    <w:rsid w:val="00707701"/>
    <w:rsid w:val="00720B04"/>
    <w:rsid w:val="007332C1"/>
    <w:rsid w:val="00736894"/>
    <w:rsid w:val="00741B67"/>
    <w:rsid w:val="0076419A"/>
    <w:rsid w:val="00783674"/>
    <w:rsid w:val="007A670B"/>
    <w:rsid w:val="007A7F77"/>
    <w:rsid w:val="007C436E"/>
    <w:rsid w:val="007D64F4"/>
    <w:rsid w:val="007D7DEA"/>
    <w:rsid w:val="007E6169"/>
    <w:rsid w:val="007F7856"/>
    <w:rsid w:val="00800640"/>
    <w:rsid w:val="0080073F"/>
    <w:rsid w:val="00825A02"/>
    <w:rsid w:val="00863A09"/>
    <w:rsid w:val="008B0204"/>
    <w:rsid w:val="008B6354"/>
    <w:rsid w:val="008C66E4"/>
    <w:rsid w:val="008D13A2"/>
    <w:rsid w:val="009144A0"/>
    <w:rsid w:val="0092269E"/>
    <w:rsid w:val="00930109"/>
    <w:rsid w:val="00945ED0"/>
    <w:rsid w:val="009529CE"/>
    <w:rsid w:val="00955869"/>
    <w:rsid w:val="0096483F"/>
    <w:rsid w:val="0096602C"/>
    <w:rsid w:val="00985C31"/>
    <w:rsid w:val="0099574A"/>
    <w:rsid w:val="00996013"/>
    <w:rsid w:val="009A5728"/>
    <w:rsid w:val="009B0FB1"/>
    <w:rsid w:val="009B4DC7"/>
    <w:rsid w:val="009C0484"/>
    <w:rsid w:val="009C4CDA"/>
    <w:rsid w:val="009D047B"/>
    <w:rsid w:val="009E3827"/>
    <w:rsid w:val="009E6848"/>
    <w:rsid w:val="00A06221"/>
    <w:rsid w:val="00A100ED"/>
    <w:rsid w:val="00A10D29"/>
    <w:rsid w:val="00A11A6B"/>
    <w:rsid w:val="00A24FD4"/>
    <w:rsid w:val="00A2763C"/>
    <w:rsid w:val="00A343D3"/>
    <w:rsid w:val="00A42E7D"/>
    <w:rsid w:val="00A43917"/>
    <w:rsid w:val="00A52937"/>
    <w:rsid w:val="00A53BB2"/>
    <w:rsid w:val="00A55384"/>
    <w:rsid w:val="00A85020"/>
    <w:rsid w:val="00A87961"/>
    <w:rsid w:val="00A9133A"/>
    <w:rsid w:val="00AB2DBE"/>
    <w:rsid w:val="00AB57D6"/>
    <w:rsid w:val="00AC7391"/>
    <w:rsid w:val="00AE3E5A"/>
    <w:rsid w:val="00AE3E86"/>
    <w:rsid w:val="00AE639A"/>
    <w:rsid w:val="00AF072E"/>
    <w:rsid w:val="00B03D45"/>
    <w:rsid w:val="00B07005"/>
    <w:rsid w:val="00B116D6"/>
    <w:rsid w:val="00B15CEE"/>
    <w:rsid w:val="00B24FCC"/>
    <w:rsid w:val="00B300EA"/>
    <w:rsid w:val="00B30C59"/>
    <w:rsid w:val="00B314E0"/>
    <w:rsid w:val="00B44E43"/>
    <w:rsid w:val="00B64772"/>
    <w:rsid w:val="00B676A5"/>
    <w:rsid w:val="00B7795B"/>
    <w:rsid w:val="00BB4536"/>
    <w:rsid w:val="00BC3FC1"/>
    <w:rsid w:val="00BD055A"/>
    <w:rsid w:val="00BD37D9"/>
    <w:rsid w:val="00BF1C66"/>
    <w:rsid w:val="00BF71AA"/>
    <w:rsid w:val="00C02761"/>
    <w:rsid w:val="00C07CFD"/>
    <w:rsid w:val="00C108A2"/>
    <w:rsid w:val="00C167B9"/>
    <w:rsid w:val="00C16C80"/>
    <w:rsid w:val="00C2652C"/>
    <w:rsid w:val="00C274B6"/>
    <w:rsid w:val="00C276CD"/>
    <w:rsid w:val="00C31FF8"/>
    <w:rsid w:val="00C41B20"/>
    <w:rsid w:val="00C424D2"/>
    <w:rsid w:val="00C442C0"/>
    <w:rsid w:val="00C462EE"/>
    <w:rsid w:val="00C61553"/>
    <w:rsid w:val="00C62DFA"/>
    <w:rsid w:val="00C67458"/>
    <w:rsid w:val="00C7013B"/>
    <w:rsid w:val="00C905F5"/>
    <w:rsid w:val="00C940B3"/>
    <w:rsid w:val="00CB5322"/>
    <w:rsid w:val="00CC05E7"/>
    <w:rsid w:val="00CD279F"/>
    <w:rsid w:val="00CE442B"/>
    <w:rsid w:val="00CE7FFE"/>
    <w:rsid w:val="00CF1010"/>
    <w:rsid w:val="00D15C25"/>
    <w:rsid w:val="00D2273F"/>
    <w:rsid w:val="00D27FB7"/>
    <w:rsid w:val="00D34ED8"/>
    <w:rsid w:val="00D44013"/>
    <w:rsid w:val="00D479CC"/>
    <w:rsid w:val="00D575CA"/>
    <w:rsid w:val="00D64BA5"/>
    <w:rsid w:val="00D66B42"/>
    <w:rsid w:val="00D73902"/>
    <w:rsid w:val="00D84523"/>
    <w:rsid w:val="00D95760"/>
    <w:rsid w:val="00D97CF8"/>
    <w:rsid w:val="00DA6ED3"/>
    <w:rsid w:val="00DC32AB"/>
    <w:rsid w:val="00DD2D59"/>
    <w:rsid w:val="00DE5B6F"/>
    <w:rsid w:val="00DF1428"/>
    <w:rsid w:val="00DF1591"/>
    <w:rsid w:val="00DF2D63"/>
    <w:rsid w:val="00DF7273"/>
    <w:rsid w:val="00E06B83"/>
    <w:rsid w:val="00E071B7"/>
    <w:rsid w:val="00E12388"/>
    <w:rsid w:val="00E20344"/>
    <w:rsid w:val="00E2078A"/>
    <w:rsid w:val="00E45517"/>
    <w:rsid w:val="00E46AC0"/>
    <w:rsid w:val="00E47C65"/>
    <w:rsid w:val="00E5387B"/>
    <w:rsid w:val="00E612A2"/>
    <w:rsid w:val="00E661D3"/>
    <w:rsid w:val="00E75280"/>
    <w:rsid w:val="00E815BB"/>
    <w:rsid w:val="00EB23E4"/>
    <w:rsid w:val="00EB2F26"/>
    <w:rsid w:val="00EC2113"/>
    <w:rsid w:val="00EE0E99"/>
    <w:rsid w:val="00EE53B5"/>
    <w:rsid w:val="00EE5A54"/>
    <w:rsid w:val="00EE781E"/>
    <w:rsid w:val="00EF1D91"/>
    <w:rsid w:val="00F03574"/>
    <w:rsid w:val="00F0401C"/>
    <w:rsid w:val="00F04C79"/>
    <w:rsid w:val="00F128F2"/>
    <w:rsid w:val="00F13F25"/>
    <w:rsid w:val="00F1533E"/>
    <w:rsid w:val="00F20CDE"/>
    <w:rsid w:val="00F21794"/>
    <w:rsid w:val="00F30E2B"/>
    <w:rsid w:val="00F32403"/>
    <w:rsid w:val="00F3386C"/>
    <w:rsid w:val="00F34A67"/>
    <w:rsid w:val="00F3652C"/>
    <w:rsid w:val="00F653BE"/>
    <w:rsid w:val="00F94D18"/>
    <w:rsid w:val="00FA6FE9"/>
    <w:rsid w:val="00FB5754"/>
    <w:rsid w:val="00FC3B54"/>
    <w:rsid w:val="00FC5465"/>
    <w:rsid w:val="00FD1AA0"/>
    <w:rsid w:val="00FD48C8"/>
    <w:rsid w:val="00FD6BB3"/>
    <w:rsid w:val="00FF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54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аголовок 2"/>
    <w:basedOn w:val="Normal"/>
    <w:next w:val="Normal"/>
    <w:uiPriority w:val="99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Normal"/>
    <w:next w:val="Normal"/>
    <w:uiPriority w:val="99"/>
    <w:rsid w:val="008B6354"/>
    <w:pPr>
      <w:keepNext/>
      <w:ind w:firstLine="3"/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uiPriority w:val="99"/>
    <w:rsid w:val="008B6354"/>
    <w:rPr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6A2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B6354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6A2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2A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682B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6A2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82B8E"/>
    <w:rPr>
      <w:rFonts w:cs="Times New Roman"/>
    </w:rPr>
  </w:style>
  <w:style w:type="character" w:styleId="Hyperlink">
    <w:name w:val="Hyperlink"/>
    <w:basedOn w:val="DefaultParagraphFont"/>
    <w:uiPriority w:val="99"/>
    <w:rsid w:val="00106C9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73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A2A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F54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891</Words>
  <Characters>5082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Администратор</cp:lastModifiedBy>
  <cp:revision>4</cp:revision>
  <cp:lastPrinted>2013-12-27T09:39:00Z</cp:lastPrinted>
  <dcterms:created xsi:type="dcterms:W3CDTF">2013-12-27T09:47:00Z</dcterms:created>
  <dcterms:modified xsi:type="dcterms:W3CDTF">2013-12-27T10:21:00Z</dcterms:modified>
</cp:coreProperties>
</file>