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A54" w:rsidRDefault="00EE5A54" w:rsidP="00375512">
      <w:pPr>
        <w:rPr>
          <w:sz w:val="28"/>
          <w:szCs w:val="28"/>
        </w:rPr>
      </w:pPr>
    </w:p>
    <w:p w:rsidR="00EE5A54" w:rsidRDefault="00EE5A54" w:rsidP="00A879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Еженедельный отчет </w:t>
      </w:r>
    </w:p>
    <w:p w:rsidR="00EE5A54" w:rsidRDefault="00EE5A54" w:rsidP="00A879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Северного ТУ о проделанной работе и экологической обстановке в период с 16 по 20 декабря 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</w:t>
      </w:r>
    </w:p>
    <w:p w:rsidR="00EE5A54" w:rsidRDefault="00EE5A54" w:rsidP="006F5418">
      <w:pPr>
        <w:jc w:val="both"/>
        <w:rPr>
          <w:sz w:val="28"/>
          <w:szCs w:val="28"/>
        </w:rPr>
      </w:pPr>
    </w:p>
    <w:p w:rsidR="00EE5A54" w:rsidRDefault="00EE5A54" w:rsidP="006F5418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2066"/>
        <w:gridCol w:w="2693"/>
        <w:gridCol w:w="4500"/>
      </w:tblGrid>
      <w:tr w:rsidR="00EE5A54" w:rsidTr="00CE7FFE">
        <w:tc>
          <w:tcPr>
            <w:tcW w:w="594" w:type="dxa"/>
            <w:vMerge w:val="restart"/>
          </w:tcPr>
          <w:p w:rsidR="00EE5A54" w:rsidRPr="00A42E7D" w:rsidRDefault="00EE5A54" w:rsidP="00A42E7D">
            <w:pPr>
              <w:jc w:val="center"/>
              <w:rPr>
                <w:sz w:val="28"/>
                <w:szCs w:val="28"/>
              </w:rPr>
            </w:pPr>
            <w:r w:rsidRPr="00A42E7D">
              <w:rPr>
                <w:sz w:val="28"/>
                <w:szCs w:val="28"/>
              </w:rPr>
              <w:t>№</w:t>
            </w:r>
          </w:p>
          <w:p w:rsidR="00EE5A54" w:rsidRPr="00A42E7D" w:rsidRDefault="00EE5A54" w:rsidP="00A42E7D">
            <w:pPr>
              <w:jc w:val="center"/>
              <w:rPr>
                <w:sz w:val="28"/>
                <w:szCs w:val="28"/>
              </w:rPr>
            </w:pPr>
            <w:r w:rsidRPr="00A42E7D">
              <w:rPr>
                <w:sz w:val="28"/>
                <w:szCs w:val="28"/>
              </w:rPr>
              <w:t>п/п</w:t>
            </w:r>
          </w:p>
        </w:tc>
        <w:tc>
          <w:tcPr>
            <w:tcW w:w="4759" w:type="dxa"/>
            <w:gridSpan w:val="2"/>
          </w:tcPr>
          <w:p w:rsidR="00EE5A54" w:rsidRPr="00A42E7D" w:rsidRDefault="00EE5A54" w:rsidP="00A42E7D">
            <w:pPr>
              <w:jc w:val="center"/>
              <w:rPr>
                <w:sz w:val="28"/>
                <w:szCs w:val="28"/>
              </w:rPr>
            </w:pPr>
            <w:r w:rsidRPr="00A42E7D">
              <w:rPr>
                <w:sz w:val="28"/>
                <w:szCs w:val="28"/>
              </w:rPr>
              <w:t>Перечень выполненных мероприятий</w:t>
            </w:r>
          </w:p>
        </w:tc>
        <w:tc>
          <w:tcPr>
            <w:tcW w:w="4500" w:type="dxa"/>
            <w:vMerge w:val="restart"/>
          </w:tcPr>
          <w:p w:rsidR="00EE5A54" w:rsidRPr="00A42E7D" w:rsidRDefault="00EE5A54" w:rsidP="00A42E7D">
            <w:pPr>
              <w:jc w:val="center"/>
              <w:rPr>
                <w:sz w:val="28"/>
                <w:szCs w:val="28"/>
              </w:rPr>
            </w:pPr>
            <w:r w:rsidRPr="00A42E7D">
              <w:rPr>
                <w:sz w:val="28"/>
                <w:szCs w:val="28"/>
              </w:rPr>
              <w:t>Примечания</w:t>
            </w:r>
          </w:p>
        </w:tc>
      </w:tr>
      <w:tr w:rsidR="00EE5A54" w:rsidTr="00CE7FFE">
        <w:tc>
          <w:tcPr>
            <w:tcW w:w="594" w:type="dxa"/>
            <w:vMerge/>
          </w:tcPr>
          <w:p w:rsidR="00EE5A54" w:rsidRPr="00A42E7D" w:rsidRDefault="00EE5A54" w:rsidP="00A42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:rsidR="00EE5A54" w:rsidRPr="00A42E7D" w:rsidRDefault="00EE5A54" w:rsidP="00A42E7D">
            <w:pPr>
              <w:jc w:val="center"/>
              <w:rPr>
                <w:sz w:val="28"/>
                <w:szCs w:val="28"/>
              </w:rPr>
            </w:pPr>
            <w:r w:rsidRPr="00A42E7D">
              <w:rPr>
                <w:sz w:val="28"/>
                <w:szCs w:val="28"/>
              </w:rPr>
              <w:t>плановых</w:t>
            </w:r>
          </w:p>
        </w:tc>
        <w:tc>
          <w:tcPr>
            <w:tcW w:w="2693" w:type="dxa"/>
          </w:tcPr>
          <w:p w:rsidR="00EE5A54" w:rsidRPr="00A42E7D" w:rsidRDefault="00EE5A54" w:rsidP="00A42E7D">
            <w:pPr>
              <w:jc w:val="center"/>
              <w:rPr>
                <w:sz w:val="28"/>
                <w:szCs w:val="28"/>
              </w:rPr>
            </w:pPr>
            <w:r w:rsidRPr="00A42E7D">
              <w:rPr>
                <w:sz w:val="28"/>
                <w:szCs w:val="28"/>
              </w:rPr>
              <w:t>внеплановых</w:t>
            </w:r>
          </w:p>
        </w:tc>
        <w:tc>
          <w:tcPr>
            <w:tcW w:w="4500" w:type="dxa"/>
            <w:vMerge/>
          </w:tcPr>
          <w:p w:rsidR="00EE5A54" w:rsidRPr="00A42E7D" w:rsidRDefault="00EE5A54" w:rsidP="00A42E7D">
            <w:pPr>
              <w:jc w:val="center"/>
              <w:rPr>
                <w:sz w:val="28"/>
                <w:szCs w:val="28"/>
              </w:rPr>
            </w:pPr>
          </w:p>
        </w:tc>
      </w:tr>
      <w:tr w:rsidR="00EE5A54" w:rsidTr="00CE7FFE">
        <w:tc>
          <w:tcPr>
            <w:tcW w:w="594" w:type="dxa"/>
          </w:tcPr>
          <w:p w:rsidR="00EE5A54" w:rsidRDefault="00EE5A54" w:rsidP="000B7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066" w:type="dxa"/>
          </w:tcPr>
          <w:p w:rsidR="00EE5A54" w:rsidRPr="00A42E7D" w:rsidRDefault="00EE5A54" w:rsidP="000B7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EE5A54" w:rsidRPr="00A42E7D" w:rsidRDefault="00EE5A54" w:rsidP="000B7E3E">
            <w:pPr>
              <w:jc w:val="center"/>
              <w:rPr>
                <w:sz w:val="28"/>
                <w:szCs w:val="28"/>
              </w:rPr>
            </w:pPr>
            <w:r w:rsidRPr="00B30C59">
              <w:rPr>
                <w:sz w:val="24"/>
                <w:szCs w:val="24"/>
              </w:rPr>
              <w:t xml:space="preserve">Мониторинг экологического состояния территории </w:t>
            </w:r>
            <w:r>
              <w:rPr>
                <w:sz w:val="24"/>
                <w:szCs w:val="24"/>
              </w:rPr>
              <w:t>с.Новое Чурилино</w:t>
            </w:r>
            <w:r w:rsidRPr="00B30C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</w:t>
            </w:r>
            <w:r w:rsidRPr="00B30C59">
              <w:rPr>
                <w:sz w:val="24"/>
                <w:szCs w:val="24"/>
              </w:rPr>
              <w:t>ского района</w:t>
            </w:r>
            <w:r>
              <w:rPr>
                <w:sz w:val="24"/>
                <w:szCs w:val="24"/>
              </w:rPr>
              <w:t xml:space="preserve"> (прилегающая территория ГАУСО «Ново-Чурилинского психоневрологического </w:t>
            </w:r>
          </w:p>
          <w:p w:rsidR="00EE5A54" w:rsidRPr="00B30C59" w:rsidRDefault="00EE5A54" w:rsidP="000B7E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интерната»)</w:t>
            </w:r>
          </w:p>
        </w:tc>
        <w:tc>
          <w:tcPr>
            <w:tcW w:w="4500" w:type="dxa"/>
          </w:tcPr>
          <w:p w:rsidR="00EE5A54" w:rsidRPr="00A42E7D" w:rsidRDefault="00EE5A54" w:rsidP="000B7E3E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Проводится административное расследование. С целью установления усредненных значений по превышениям ПДК в природной воде (р.Безымянная – приток реки Малая Меша) при  расчете ущерба, причиненного водным ресурсам,  произведен дополнительный отбор проб поверхностной и сточной воды на соответствие установленным нормативам. На данный момент ведется количественный химический анализ. По предварительным расчетам, сумма выставляемой претензии составит более 3 000 000 рублей. Претензия будет предъявлена до конца текущего года. Выявлено 2 нарушения. По причине того, что данное учреждение является бюджетной организацией, составлено 2 протокола в отношении должностного лица – директора ГАУСО «Ново-Чурилинского психоневрологического </w:t>
            </w:r>
          </w:p>
          <w:p w:rsidR="00EE5A54" w:rsidRPr="00B30C59" w:rsidRDefault="00EE5A54" w:rsidP="000B7E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интерната» Гарипова Р.М – по статьям 8.14 ч.1 КоАП РФ, ст. 19.7 КоАП РФ. Материалы по ст.19.7 КоАП РФ переданы на рассмотрение в Мировой суд г.Арск.</w:t>
            </w:r>
          </w:p>
        </w:tc>
      </w:tr>
      <w:tr w:rsidR="00EE5A54" w:rsidTr="00CE7FFE">
        <w:tc>
          <w:tcPr>
            <w:tcW w:w="594" w:type="dxa"/>
          </w:tcPr>
          <w:p w:rsidR="00EE5A54" w:rsidRPr="00003315" w:rsidRDefault="00EE5A54" w:rsidP="00A42E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03315">
              <w:rPr>
                <w:sz w:val="28"/>
                <w:szCs w:val="28"/>
              </w:rPr>
              <w:t>.</w:t>
            </w:r>
          </w:p>
        </w:tc>
        <w:tc>
          <w:tcPr>
            <w:tcW w:w="2066" w:type="dxa"/>
          </w:tcPr>
          <w:p w:rsidR="00EE5A54" w:rsidRPr="00003315" w:rsidRDefault="00EE5A54" w:rsidP="00A42E7D">
            <w:pPr>
              <w:jc w:val="center"/>
              <w:rPr>
                <w:sz w:val="28"/>
                <w:szCs w:val="28"/>
              </w:rPr>
            </w:pPr>
            <w:r w:rsidRPr="00003315"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EE5A54" w:rsidRPr="00003315" w:rsidRDefault="00EE5A54" w:rsidP="00A42E7D">
            <w:pPr>
              <w:jc w:val="center"/>
              <w:rPr>
                <w:sz w:val="28"/>
                <w:szCs w:val="28"/>
              </w:rPr>
            </w:pPr>
            <w:r w:rsidRPr="00003315">
              <w:rPr>
                <w:sz w:val="24"/>
                <w:szCs w:val="24"/>
              </w:rPr>
              <w:t>Мониторинг экологического состояния территории г.Арск Арского района (полигон ТБО)</w:t>
            </w:r>
          </w:p>
          <w:p w:rsidR="00EE5A54" w:rsidRPr="00003315" w:rsidRDefault="00EE5A54" w:rsidP="00A42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EE5A54" w:rsidRPr="00003315" w:rsidRDefault="00EE5A54" w:rsidP="005F54A9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Выявлен факт задымления полигона ТБО г. Арск. Контроль за исполнением выявленного  на территории полигона г.Арск  нарушения. Привлечено 7 единиц спецтехники. Работы велись круглосуточно. В настоящее время задымление полностью ликвидировано.  (с</w:t>
            </w:r>
            <w:r w:rsidRPr="00B30C59">
              <w:rPr>
                <w:sz w:val="24"/>
                <w:szCs w:val="24"/>
              </w:rPr>
              <w:t xml:space="preserve">оставлен </w:t>
            </w:r>
            <w:r>
              <w:rPr>
                <w:sz w:val="24"/>
                <w:szCs w:val="24"/>
              </w:rPr>
              <w:t xml:space="preserve"> 1 </w:t>
            </w:r>
            <w:r w:rsidRPr="00B30C59">
              <w:rPr>
                <w:sz w:val="24"/>
                <w:szCs w:val="24"/>
              </w:rPr>
              <w:t xml:space="preserve">протокол в отношении  </w:t>
            </w:r>
            <w:r>
              <w:rPr>
                <w:sz w:val="24"/>
                <w:szCs w:val="24"/>
              </w:rPr>
              <w:t>должностного</w:t>
            </w:r>
            <w:r w:rsidRPr="00B30C59"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>а</w:t>
            </w:r>
            <w:r w:rsidRPr="00B30C5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директора ООО «Жилкомбытсервис» Хакимова А.Д.</w:t>
            </w:r>
            <w:r w:rsidRPr="00B30C59">
              <w:rPr>
                <w:sz w:val="24"/>
                <w:szCs w:val="24"/>
              </w:rPr>
              <w:t xml:space="preserve"> по ст. 8.1 КОАП РФ</w:t>
            </w:r>
            <w:r>
              <w:rPr>
                <w:sz w:val="24"/>
                <w:szCs w:val="24"/>
              </w:rPr>
              <w:t xml:space="preserve"> от 10.12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4"/>
                  <w:szCs w:val="24"/>
                </w:rPr>
                <w:t>2013 г</w:t>
              </w:r>
            </w:smartTag>
            <w:r>
              <w:rPr>
                <w:sz w:val="24"/>
                <w:szCs w:val="24"/>
              </w:rPr>
              <w:t>.)</w:t>
            </w:r>
          </w:p>
        </w:tc>
      </w:tr>
      <w:tr w:rsidR="00EE5A54" w:rsidTr="00CE7FFE">
        <w:tc>
          <w:tcPr>
            <w:tcW w:w="594" w:type="dxa"/>
          </w:tcPr>
          <w:p w:rsidR="00EE5A54" w:rsidRDefault="00EE5A54" w:rsidP="00D227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2066" w:type="dxa"/>
          </w:tcPr>
          <w:p w:rsidR="00EE5A54" w:rsidRDefault="00EE5A54" w:rsidP="000B7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EE5A54" w:rsidRPr="00E071B7" w:rsidRDefault="00EE5A54" w:rsidP="000B7E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Pr="00111B82">
              <w:rPr>
                <w:sz w:val="24"/>
                <w:szCs w:val="24"/>
              </w:rPr>
              <w:t xml:space="preserve">мероприятий по </w:t>
            </w:r>
            <w:r>
              <w:rPr>
                <w:sz w:val="24"/>
                <w:szCs w:val="24"/>
              </w:rPr>
              <w:t>вне</w:t>
            </w:r>
            <w:r w:rsidRPr="00111B82">
              <w:rPr>
                <w:sz w:val="24"/>
                <w:szCs w:val="24"/>
              </w:rPr>
              <w:t xml:space="preserve">плановому ГЭН на </w:t>
            </w:r>
            <w:r>
              <w:rPr>
                <w:sz w:val="24"/>
                <w:szCs w:val="24"/>
              </w:rPr>
              <w:t>ООО</w:t>
            </w:r>
            <w:r w:rsidRPr="00111B82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Агрофирма «Бор</w:t>
            </w:r>
            <w:r w:rsidRPr="00111B8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Кукмор</w:t>
            </w:r>
            <w:r w:rsidRPr="00111B82">
              <w:rPr>
                <w:sz w:val="24"/>
                <w:szCs w:val="24"/>
              </w:rPr>
              <w:t>ского муниципального района</w:t>
            </w:r>
            <w:r w:rsidRPr="00E071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</w:tcPr>
          <w:p w:rsidR="00EE5A54" w:rsidRDefault="00EE5A54" w:rsidP="000B7E3E">
            <w:pPr>
              <w:jc w:val="center"/>
              <w:rPr>
                <w:sz w:val="24"/>
                <w:szCs w:val="24"/>
              </w:rPr>
            </w:pPr>
          </w:p>
          <w:p w:rsidR="00EE5A54" w:rsidRPr="00E071B7" w:rsidRDefault="00EE5A54" w:rsidP="000B7E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в работе с целью контроля ранее выданных предписаний.</w:t>
            </w:r>
          </w:p>
        </w:tc>
      </w:tr>
      <w:tr w:rsidR="00EE5A54" w:rsidTr="00CE7FFE">
        <w:tc>
          <w:tcPr>
            <w:tcW w:w="594" w:type="dxa"/>
          </w:tcPr>
          <w:p w:rsidR="00EE5A54" w:rsidRDefault="00EE5A54" w:rsidP="00D227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066" w:type="dxa"/>
          </w:tcPr>
          <w:p w:rsidR="00EE5A54" w:rsidRDefault="00EE5A54" w:rsidP="00D227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EE5A54" w:rsidRPr="00E071B7" w:rsidRDefault="00EE5A54" w:rsidP="00476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взысканию наложенных штрафов, по которым не вышел 70-дневный срок уплаты, с целью повышения уровня взыскиваемости штрафов по ТУ</w:t>
            </w:r>
          </w:p>
        </w:tc>
        <w:tc>
          <w:tcPr>
            <w:tcW w:w="4500" w:type="dxa"/>
          </w:tcPr>
          <w:p w:rsidR="00EE5A54" w:rsidRPr="00E071B7" w:rsidRDefault="00EE5A54" w:rsidP="00003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взыскиваемости по ТУ составляет 79,2%. До конца текущего года планируется повысить данный показатель до 85%.</w:t>
            </w:r>
          </w:p>
        </w:tc>
      </w:tr>
      <w:tr w:rsidR="00EE5A54" w:rsidTr="00CE7FFE">
        <w:tc>
          <w:tcPr>
            <w:tcW w:w="594" w:type="dxa"/>
          </w:tcPr>
          <w:p w:rsidR="00EE5A54" w:rsidRDefault="00EE5A54" w:rsidP="00D227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2066" w:type="dxa"/>
          </w:tcPr>
          <w:p w:rsidR="00EE5A54" w:rsidRDefault="00EE5A54" w:rsidP="00D227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2693" w:type="dxa"/>
          </w:tcPr>
          <w:p w:rsidR="00EE5A54" w:rsidRDefault="00EE5A54" w:rsidP="00476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«Урока Чистоты» в Северном регионе</w:t>
            </w:r>
          </w:p>
        </w:tc>
        <w:tc>
          <w:tcPr>
            <w:tcW w:w="4500" w:type="dxa"/>
          </w:tcPr>
          <w:p w:rsidR="00EE5A54" w:rsidRDefault="00EE5A54" w:rsidP="00476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5A54" w:rsidTr="00CE7FFE">
        <w:tc>
          <w:tcPr>
            <w:tcW w:w="594" w:type="dxa"/>
          </w:tcPr>
          <w:p w:rsidR="00EE5A54" w:rsidRDefault="00EE5A54" w:rsidP="00D227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066" w:type="dxa"/>
          </w:tcPr>
          <w:p w:rsidR="00EE5A54" w:rsidRDefault="00EE5A54" w:rsidP="00D227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EE5A54" w:rsidRDefault="00EE5A54" w:rsidP="00476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конкурса на изготовление кормушки в «Ново-Кырлайской СОШ» Арского муниципального района</w:t>
            </w:r>
          </w:p>
        </w:tc>
        <w:tc>
          <w:tcPr>
            <w:tcW w:w="4500" w:type="dxa"/>
          </w:tcPr>
          <w:p w:rsidR="00EE5A54" w:rsidRDefault="00EE5A54" w:rsidP="00476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5A54" w:rsidTr="00CE7FFE">
        <w:tc>
          <w:tcPr>
            <w:tcW w:w="594" w:type="dxa"/>
          </w:tcPr>
          <w:p w:rsidR="00EE5A54" w:rsidRDefault="00EE5A54" w:rsidP="00D227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066" w:type="dxa"/>
          </w:tcPr>
          <w:p w:rsidR="00EE5A54" w:rsidRDefault="00EE5A54" w:rsidP="00D227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EE5A54" w:rsidRDefault="00EE5A54" w:rsidP="00476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Экологическое мероприятие на тему «Птицы наши друзья» в «Ново-Кырлайской СОШ» Арского муниципального района </w:t>
            </w:r>
          </w:p>
        </w:tc>
        <w:tc>
          <w:tcPr>
            <w:tcW w:w="4500" w:type="dxa"/>
          </w:tcPr>
          <w:p w:rsidR="00EE5A54" w:rsidRDefault="00EE5A54" w:rsidP="00476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5A54" w:rsidTr="00CE7FFE">
        <w:tc>
          <w:tcPr>
            <w:tcW w:w="594" w:type="dxa"/>
          </w:tcPr>
          <w:p w:rsidR="00EE5A54" w:rsidRDefault="00EE5A54" w:rsidP="00D227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066" w:type="dxa"/>
          </w:tcPr>
          <w:p w:rsidR="00EE5A54" w:rsidRDefault="00EE5A54" w:rsidP="00D227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EE5A54" w:rsidRDefault="00EE5A54" w:rsidP="00476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Экологическое мероприятие в МБДОУ «Арский детский сад №8» Арского муниципального района</w:t>
            </w:r>
          </w:p>
        </w:tc>
        <w:tc>
          <w:tcPr>
            <w:tcW w:w="4500" w:type="dxa"/>
          </w:tcPr>
          <w:p w:rsidR="00EE5A54" w:rsidRDefault="00EE5A54" w:rsidP="00476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E5A54" w:rsidRDefault="00EE5A54" w:rsidP="006F5418">
      <w:pPr>
        <w:jc w:val="both"/>
        <w:rPr>
          <w:sz w:val="28"/>
          <w:szCs w:val="28"/>
        </w:rPr>
      </w:pPr>
    </w:p>
    <w:p w:rsidR="00EE5A54" w:rsidRDefault="00EE5A54" w:rsidP="005D2B11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>. Экологическая обстановка.</w:t>
      </w:r>
    </w:p>
    <w:p w:rsidR="00EE5A54" w:rsidRDefault="00EE5A54" w:rsidP="005D2B1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Состояние атмосферного воздуха – нарушений не выявлено.</w:t>
      </w:r>
    </w:p>
    <w:p w:rsidR="00EE5A54" w:rsidRDefault="00EE5A54" w:rsidP="00945ED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Состояние водных объектов. Выявлено 1 нарушение. </w:t>
      </w:r>
      <w:r w:rsidRPr="00453E60">
        <w:rPr>
          <w:sz w:val="28"/>
          <w:szCs w:val="28"/>
        </w:rPr>
        <w:t>Отбор проб</w:t>
      </w:r>
      <w:r>
        <w:rPr>
          <w:sz w:val="28"/>
          <w:szCs w:val="28"/>
        </w:rPr>
        <w:t xml:space="preserve">: </w:t>
      </w:r>
    </w:p>
    <w:p w:rsidR="00EE5A54" w:rsidRDefault="00EE5A54" w:rsidP="00945E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453E60">
        <w:rPr>
          <w:sz w:val="28"/>
          <w:szCs w:val="28"/>
        </w:rPr>
        <w:t>природной воды р. Казанка, около стадиона г. Арск для выполнения контрольных процедур</w:t>
      </w:r>
      <w:r>
        <w:rPr>
          <w:sz w:val="28"/>
          <w:szCs w:val="28"/>
        </w:rPr>
        <w:t>;</w:t>
      </w:r>
    </w:p>
    <w:p w:rsidR="00EE5A54" w:rsidRDefault="00EE5A54" w:rsidP="00945ED0">
      <w:pPr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2) природной воды - </w:t>
      </w:r>
      <w:smartTag w:uri="urn:schemas-microsoft-com:office:smarttags" w:element="metricconverter">
        <w:smartTagPr>
          <w:attr w:name="ProductID" w:val="200 м"/>
        </w:smartTagPr>
        <w:r>
          <w:rPr>
            <w:sz w:val="28"/>
            <w:szCs w:val="28"/>
          </w:rPr>
          <w:t>200 м</w:t>
        </w:r>
      </w:smartTag>
      <w:r>
        <w:rPr>
          <w:sz w:val="28"/>
          <w:szCs w:val="28"/>
        </w:rPr>
        <w:t xml:space="preserve"> выше места  впадения сточных вод по рельефу местности</w:t>
      </w:r>
      <w:r w:rsidRPr="000B4B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реки Безымянная – приток реки Малая Меша; </w:t>
      </w:r>
    </w:p>
    <w:p w:rsidR="00EE5A54" w:rsidRDefault="00EE5A54" w:rsidP="00945ED0">
      <w:pPr>
        <w:jc w:val="both"/>
      </w:pPr>
      <w:r>
        <w:rPr>
          <w:sz w:val="28"/>
          <w:szCs w:val="28"/>
        </w:rPr>
        <w:t>3)</w:t>
      </w:r>
      <w:r w:rsidRPr="000B4B53">
        <w:rPr>
          <w:sz w:val="28"/>
          <w:szCs w:val="28"/>
        </w:rPr>
        <w:t xml:space="preserve"> сточной воды – место впадения сточных вод ГАУСО «Ново-Чурилинс</w:t>
      </w:r>
      <w:r>
        <w:rPr>
          <w:sz w:val="28"/>
          <w:szCs w:val="28"/>
        </w:rPr>
        <w:t>кий</w:t>
      </w:r>
      <w:r w:rsidRPr="000B4B53">
        <w:rPr>
          <w:sz w:val="28"/>
          <w:szCs w:val="28"/>
        </w:rPr>
        <w:t xml:space="preserve"> психоневрологическ</w:t>
      </w:r>
      <w:r>
        <w:rPr>
          <w:sz w:val="28"/>
          <w:szCs w:val="28"/>
        </w:rPr>
        <w:t>ий</w:t>
      </w:r>
      <w:r w:rsidRPr="000B4B53">
        <w:rPr>
          <w:sz w:val="28"/>
          <w:szCs w:val="28"/>
        </w:rPr>
        <w:t xml:space="preserve"> интернат»</w:t>
      </w:r>
      <w:r>
        <w:rPr>
          <w:sz w:val="28"/>
          <w:szCs w:val="28"/>
        </w:rPr>
        <w:t xml:space="preserve"> по рельефу местности</w:t>
      </w:r>
      <w:r w:rsidRPr="000B4B53">
        <w:rPr>
          <w:sz w:val="28"/>
          <w:szCs w:val="28"/>
        </w:rPr>
        <w:t xml:space="preserve"> </w:t>
      </w:r>
      <w:r>
        <w:rPr>
          <w:sz w:val="28"/>
          <w:szCs w:val="28"/>
        </w:rPr>
        <w:t>реки Безымянная – приток реки Малая Меша.</w:t>
      </w:r>
    </w:p>
    <w:p w:rsidR="00EE5A54" w:rsidRDefault="00EE5A54" w:rsidP="00945ED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Состояние земельных ресурсов – нарушений не выявлено.</w:t>
      </w:r>
    </w:p>
    <w:p w:rsidR="00EE5A54" w:rsidRDefault="00EE5A54" w:rsidP="005D2B11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Нарушения в области обращения с отходами производства и потребления – нарушений не выявлено.</w:t>
      </w:r>
    </w:p>
    <w:p w:rsidR="00EE5A54" w:rsidRDefault="00EE5A54" w:rsidP="005D2B11">
      <w:pPr>
        <w:tabs>
          <w:tab w:val="left" w:pos="1080"/>
        </w:tabs>
        <w:ind w:left="1080"/>
        <w:jc w:val="both"/>
        <w:rPr>
          <w:sz w:val="28"/>
          <w:szCs w:val="28"/>
        </w:rPr>
      </w:pPr>
    </w:p>
    <w:p w:rsidR="00EE5A54" w:rsidRDefault="00EE5A54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Информация о загрязнении окружающей среды в результате техногенных  </w:t>
      </w:r>
    </w:p>
    <w:p w:rsidR="00EE5A54" w:rsidRDefault="00EE5A54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аварий 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>.</w:t>
      </w:r>
      <w:r w:rsidRPr="00F0401C">
        <w:rPr>
          <w:sz w:val="28"/>
          <w:szCs w:val="28"/>
          <w:u w:val="single"/>
        </w:rPr>
        <w:t xml:space="preserve"> </w:t>
      </w:r>
    </w:p>
    <w:p w:rsidR="00EE5A54" w:rsidRDefault="00EE5A54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EE5A54" w:rsidRDefault="00EE5A54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</w:t>
      </w:r>
      <w:r w:rsidRPr="004F4A2B">
        <w:rPr>
          <w:sz w:val="28"/>
          <w:szCs w:val="28"/>
        </w:rPr>
        <w:t>Количество проведенных проверок</w:t>
      </w:r>
      <w:r>
        <w:rPr>
          <w:sz w:val="28"/>
          <w:szCs w:val="28"/>
        </w:rPr>
        <w:t xml:space="preserve"> (обследований) – </w:t>
      </w:r>
      <w:r>
        <w:rPr>
          <w:sz w:val="28"/>
          <w:szCs w:val="28"/>
          <w:u w:val="single"/>
        </w:rPr>
        <w:t>3</w:t>
      </w:r>
      <w:r>
        <w:rPr>
          <w:sz w:val="28"/>
          <w:szCs w:val="28"/>
        </w:rPr>
        <w:t>,</w:t>
      </w:r>
    </w:p>
    <w:p w:rsidR="00EE5A54" w:rsidRDefault="00EE5A54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>количество выявленных нарушений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u w:val="single"/>
        </w:rPr>
        <w:t>2</w:t>
      </w:r>
      <w:r>
        <w:rPr>
          <w:sz w:val="28"/>
          <w:szCs w:val="28"/>
        </w:rPr>
        <w:t>,</w:t>
      </w:r>
    </w:p>
    <w:p w:rsidR="00EE5A54" w:rsidRDefault="00EE5A54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устранено нарушений - </w:t>
      </w:r>
      <w:r>
        <w:rPr>
          <w:sz w:val="28"/>
          <w:szCs w:val="28"/>
          <w:u w:val="single"/>
        </w:rPr>
        <w:t>2</w:t>
      </w:r>
      <w:r>
        <w:rPr>
          <w:sz w:val="28"/>
          <w:szCs w:val="28"/>
        </w:rPr>
        <w:t>,</w:t>
      </w:r>
    </w:p>
    <w:p w:rsidR="00EE5A54" w:rsidRDefault="00EE5A54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количество составленных административных протоколов 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>2</w:t>
      </w:r>
      <w:r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в т.ч. на юридических лиц </w:t>
      </w:r>
      <w:r>
        <w:rPr>
          <w:sz w:val="28"/>
          <w:szCs w:val="28"/>
        </w:rPr>
        <w:t xml:space="preserve">- </w:t>
      </w:r>
      <w:r w:rsidRPr="001548F0">
        <w:rPr>
          <w:sz w:val="28"/>
          <w:szCs w:val="28"/>
          <w:u w:val="single"/>
        </w:rPr>
        <w:t>-</w:t>
      </w:r>
      <w:r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на должностных лиц 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, на ПБОЮЛ - </w:t>
      </w:r>
      <w:r w:rsidRPr="001548F0">
        <w:rPr>
          <w:sz w:val="28"/>
          <w:szCs w:val="28"/>
          <w:u w:val="single"/>
        </w:rPr>
        <w:t>-</w:t>
      </w:r>
      <w:r>
        <w:rPr>
          <w:sz w:val="28"/>
          <w:szCs w:val="28"/>
        </w:rPr>
        <w:t xml:space="preserve">, на физических лиц - </w:t>
      </w:r>
      <w:r>
        <w:rPr>
          <w:sz w:val="28"/>
          <w:szCs w:val="28"/>
          <w:u w:val="single"/>
        </w:rPr>
        <w:t>-</w:t>
      </w:r>
      <w:r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% от выявленных нарушений  - </w:t>
      </w:r>
      <w:r>
        <w:rPr>
          <w:sz w:val="28"/>
          <w:szCs w:val="28"/>
          <w:u w:val="single"/>
        </w:rPr>
        <w:t>100</w:t>
      </w:r>
      <w:r>
        <w:rPr>
          <w:sz w:val="28"/>
          <w:szCs w:val="28"/>
        </w:rPr>
        <w:t>,</w:t>
      </w:r>
    </w:p>
    <w:p w:rsidR="00EE5A54" w:rsidRDefault="00EE5A54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сумма наложенных штрафов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u w:val="single"/>
        </w:rPr>
        <w:t>1</w:t>
      </w:r>
      <w:r w:rsidRPr="001548F0">
        <w:rPr>
          <w:sz w:val="28"/>
          <w:szCs w:val="28"/>
          <w:u w:val="single"/>
        </w:rPr>
        <w:t>,0</w:t>
      </w:r>
      <w:r>
        <w:rPr>
          <w:sz w:val="28"/>
          <w:szCs w:val="28"/>
        </w:rPr>
        <w:t xml:space="preserve"> </w:t>
      </w:r>
      <w:r w:rsidRPr="004F4A2B">
        <w:rPr>
          <w:sz w:val="28"/>
          <w:szCs w:val="28"/>
        </w:rPr>
        <w:t xml:space="preserve">тыс. руб., </w:t>
      </w:r>
      <w:r>
        <w:rPr>
          <w:sz w:val="28"/>
          <w:szCs w:val="28"/>
        </w:rPr>
        <w:t xml:space="preserve"> </w:t>
      </w:r>
    </w:p>
    <w:p w:rsidR="00EE5A54" w:rsidRDefault="00EE5A54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сумма взысканных административных штрафов путем применения в отношении лиц, не уплатившим административные штрафы в срок, санкций предусмотренных ст.20.25 КоАП РФ и ст.32.2 КоАП РФ (с нарастающим итогом с января по настоящий момент)</w:t>
      </w:r>
    </w:p>
    <w:p w:rsidR="00EE5A54" w:rsidRDefault="00EE5A54" w:rsidP="009E3827"/>
    <w:tbl>
      <w:tblPr>
        <w:tblW w:w="10583" w:type="dxa"/>
        <w:jc w:val="center"/>
        <w:tblInd w:w="-1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1105"/>
        <w:gridCol w:w="828"/>
        <w:gridCol w:w="829"/>
        <w:gridCol w:w="993"/>
        <w:gridCol w:w="851"/>
        <w:gridCol w:w="992"/>
        <w:gridCol w:w="1304"/>
        <w:gridCol w:w="1106"/>
        <w:gridCol w:w="1135"/>
        <w:gridCol w:w="612"/>
      </w:tblGrid>
      <w:tr w:rsidR="00EE5A54" w:rsidTr="00EB23E4">
        <w:trPr>
          <w:cantSplit/>
          <w:trHeight w:val="1100"/>
          <w:jc w:val="center"/>
        </w:trPr>
        <w:tc>
          <w:tcPr>
            <w:tcW w:w="828" w:type="dxa"/>
          </w:tcPr>
          <w:p w:rsidR="00EE5A54" w:rsidRPr="00694D8C" w:rsidRDefault="00EE5A54" w:rsidP="00EB23E4">
            <w:pPr>
              <w:jc w:val="center"/>
            </w:pPr>
            <w:r w:rsidRPr="00694D8C">
              <w:t>Наложено штрафов</w:t>
            </w:r>
          </w:p>
          <w:p w:rsidR="00EE5A54" w:rsidRPr="00694D8C" w:rsidRDefault="00EE5A54" w:rsidP="00EB23E4">
            <w:pPr>
              <w:jc w:val="center"/>
            </w:pPr>
            <w:r w:rsidRPr="00694D8C">
              <w:t>(тыс.руб)</w:t>
            </w:r>
          </w:p>
        </w:tc>
        <w:tc>
          <w:tcPr>
            <w:tcW w:w="1933" w:type="dxa"/>
            <w:gridSpan w:val="2"/>
          </w:tcPr>
          <w:p w:rsidR="00EE5A54" w:rsidRPr="00694D8C" w:rsidRDefault="00EE5A54" w:rsidP="00EB23E4">
            <w:pPr>
              <w:jc w:val="center"/>
            </w:pPr>
            <w:r w:rsidRPr="00694D8C">
              <w:t>Взыскано штрафов</w:t>
            </w:r>
          </w:p>
        </w:tc>
        <w:tc>
          <w:tcPr>
            <w:tcW w:w="1822" w:type="dxa"/>
            <w:gridSpan w:val="2"/>
          </w:tcPr>
          <w:p w:rsidR="00EE5A54" w:rsidRPr="00694D8C" w:rsidRDefault="00EE5A54" w:rsidP="00EB23E4">
            <w:pPr>
              <w:jc w:val="center"/>
            </w:pPr>
            <w:r w:rsidRPr="00694D8C">
              <w:t>%  взыскания наложенных штрафов</w:t>
            </w:r>
          </w:p>
        </w:tc>
        <w:tc>
          <w:tcPr>
            <w:tcW w:w="6000" w:type="dxa"/>
            <w:gridSpan w:val="6"/>
          </w:tcPr>
          <w:p w:rsidR="00EE5A54" w:rsidRDefault="00EE5A54" w:rsidP="00EB23E4">
            <w:pPr>
              <w:jc w:val="center"/>
            </w:pPr>
            <w:r w:rsidRPr="00694D8C">
              <w:t>Не взысканная сумма</w:t>
            </w:r>
          </w:p>
          <w:p w:rsidR="00EE5A54" w:rsidRPr="00694D8C" w:rsidRDefault="00EE5A54" w:rsidP="00EB23E4">
            <w:pPr>
              <w:jc w:val="center"/>
            </w:pPr>
            <w:r>
              <w:t>(тыс. руб)</w:t>
            </w:r>
          </w:p>
        </w:tc>
      </w:tr>
      <w:tr w:rsidR="00EE5A54" w:rsidTr="001548F0">
        <w:trPr>
          <w:cantSplit/>
          <w:trHeight w:val="1224"/>
          <w:jc w:val="center"/>
        </w:trPr>
        <w:tc>
          <w:tcPr>
            <w:tcW w:w="828" w:type="dxa"/>
          </w:tcPr>
          <w:p w:rsidR="00EE5A54" w:rsidRPr="00694D8C" w:rsidRDefault="00EE5A54" w:rsidP="00EB23E4"/>
        </w:tc>
        <w:tc>
          <w:tcPr>
            <w:tcW w:w="1105" w:type="dxa"/>
          </w:tcPr>
          <w:p w:rsidR="00EE5A54" w:rsidRPr="00694D8C" w:rsidRDefault="00EE5A54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с учетом наложенных </w:t>
            </w:r>
          </w:p>
          <w:p w:rsidR="00EE5A54" w:rsidRPr="00694D8C" w:rsidRDefault="00EE5A54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ранее</w:t>
            </w:r>
          </w:p>
          <w:p w:rsidR="00EE5A54" w:rsidRPr="00694D8C" w:rsidRDefault="00EE5A54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(тыс. руб.)</w:t>
            </w:r>
          </w:p>
        </w:tc>
        <w:tc>
          <w:tcPr>
            <w:tcW w:w="828" w:type="dxa"/>
          </w:tcPr>
          <w:p w:rsidR="00EE5A54" w:rsidRPr="00694D8C" w:rsidRDefault="00EE5A54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 т.ч наложено в 2013г.</w:t>
            </w:r>
          </w:p>
          <w:p w:rsidR="00EE5A54" w:rsidRPr="00694D8C" w:rsidRDefault="00EE5A54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(тыс. руб.)</w:t>
            </w:r>
          </w:p>
        </w:tc>
        <w:tc>
          <w:tcPr>
            <w:tcW w:w="829" w:type="dxa"/>
          </w:tcPr>
          <w:p w:rsidR="00EE5A54" w:rsidRPr="00694D8C" w:rsidRDefault="00EE5A54" w:rsidP="00EB23E4">
            <w:pPr>
              <w:jc w:val="center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всего с учетом наложенных ранее</w:t>
            </w:r>
          </w:p>
        </w:tc>
        <w:tc>
          <w:tcPr>
            <w:tcW w:w="993" w:type="dxa"/>
          </w:tcPr>
          <w:p w:rsidR="00EE5A54" w:rsidRPr="00694D8C" w:rsidRDefault="00EE5A54" w:rsidP="00EB23E4">
            <w:pPr>
              <w:jc w:val="center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наложенные в 2013г.</w:t>
            </w:r>
          </w:p>
        </w:tc>
        <w:tc>
          <w:tcPr>
            <w:tcW w:w="851" w:type="dxa"/>
          </w:tcPr>
          <w:p w:rsidR="00EE5A54" w:rsidRPr="00694D8C" w:rsidRDefault="00EE5A54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всего</w:t>
            </w:r>
          </w:p>
          <w:p w:rsidR="00EE5A54" w:rsidRPr="00694D8C" w:rsidRDefault="00EE5A54" w:rsidP="001F1B48"/>
        </w:tc>
        <w:tc>
          <w:tcPr>
            <w:tcW w:w="992" w:type="dxa"/>
          </w:tcPr>
          <w:p w:rsidR="00EE5A54" w:rsidRPr="00694D8C" w:rsidRDefault="00EE5A54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304" w:type="dxa"/>
          </w:tcPr>
          <w:p w:rsidR="00EE5A54" w:rsidRPr="00694D8C" w:rsidRDefault="00EE5A54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составл. Адм. </w:t>
            </w:r>
          </w:p>
          <w:p w:rsidR="00EE5A54" w:rsidRPr="00694D8C" w:rsidRDefault="00EE5A54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Материалов </w:t>
            </w:r>
          </w:p>
          <w:p w:rsidR="00EE5A54" w:rsidRPr="00694D8C" w:rsidRDefault="00EE5A54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по ст. 20.25 КоАП РФ </w:t>
            </w:r>
          </w:p>
          <w:p w:rsidR="00EE5A54" w:rsidRPr="00694D8C" w:rsidRDefault="00EE5A54" w:rsidP="00EB23E4"/>
        </w:tc>
        <w:tc>
          <w:tcPr>
            <w:tcW w:w="1106" w:type="dxa"/>
          </w:tcPr>
          <w:p w:rsidR="00EE5A54" w:rsidRPr="00694D8C" w:rsidRDefault="00EE5A54" w:rsidP="00EB23E4">
            <w:pPr>
              <w:tabs>
                <w:tab w:val="left" w:pos="1050"/>
              </w:tabs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направ.</w:t>
            </w:r>
            <w:r w:rsidRPr="00694D8C">
              <w:rPr>
                <w:sz w:val="16"/>
                <w:szCs w:val="16"/>
              </w:rPr>
              <w:tab/>
            </w:r>
          </w:p>
          <w:p w:rsidR="00EE5A54" w:rsidRPr="00694D8C" w:rsidRDefault="00EE5A54" w:rsidP="00EB23E4">
            <w:r w:rsidRPr="00694D8C">
              <w:rPr>
                <w:sz w:val="16"/>
                <w:szCs w:val="16"/>
              </w:rPr>
              <w:t>судеб.приставам</w:t>
            </w:r>
          </w:p>
        </w:tc>
        <w:tc>
          <w:tcPr>
            <w:tcW w:w="1135" w:type="dxa"/>
          </w:tcPr>
          <w:p w:rsidR="00EE5A54" w:rsidRPr="00694D8C" w:rsidRDefault="00EE5A54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обжаловано в судебных органах</w:t>
            </w:r>
          </w:p>
        </w:tc>
        <w:tc>
          <w:tcPr>
            <w:tcW w:w="612" w:type="dxa"/>
          </w:tcPr>
          <w:p w:rsidR="00EE5A54" w:rsidRPr="00694D8C" w:rsidRDefault="00EE5A54" w:rsidP="00EB23E4">
            <w:pPr>
              <w:spacing w:after="200" w:line="276" w:lineRule="auto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Прочее</w:t>
            </w:r>
          </w:p>
          <w:p w:rsidR="00EE5A54" w:rsidRPr="00694D8C" w:rsidRDefault="00EE5A54" w:rsidP="00EB23E4">
            <w:pPr>
              <w:spacing w:after="200" w:line="276" w:lineRule="auto"/>
              <w:rPr>
                <w:sz w:val="16"/>
                <w:szCs w:val="16"/>
              </w:rPr>
            </w:pPr>
          </w:p>
          <w:p w:rsidR="00EE5A54" w:rsidRPr="00694D8C" w:rsidRDefault="00EE5A54" w:rsidP="00EB23E4">
            <w:pPr>
              <w:rPr>
                <w:sz w:val="16"/>
                <w:szCs w:val="16"/>
              </w:rPr>
            </w:pPr>
          </w:p>
        </w:tc>
      </w:tr>
      <w:tr w:rsidR="00EE5A54" w:rsidRPr="001548F0" w:rsidTr="001548F0">
        <w:trPr>
          <w:cantSplit/>
          <w:trHeight w:val="419"/>
          <w:jc w:val="center"/>
        </w:trPr>
        <w:tc>
          <w:tcPr>
            <w:tcW w:w="828" w:type="dxa"/>
          </w:tcPr>
          <w:p w:rsidR="00EE5A54" w:rsidRPr="001548F0" w:rsidRDefault="00EE5A54" w:rsidP="001548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767</w:t>
            </w:r>
            <w:r w:rsidRPr="001548F0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05" w:type="dxa"/>
          </w:tcPr>
          <w:p w:rsidR="00EE5A54" w:rsidRPr="001548F0" w:rsidRDefault="00EE5A54" w:rsidP="001548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607</w:t>
            </w:r>
            <w:r w:rsidRPr="001548F0">
              <w:rPr>
                <w:b/>
                <w:sz w:val="22"/>
                <w:szCs w:val="22"/>
              </w:rPr>
              <w:t>,754</w:t>
            </w:r>
          </w:p>
        </w:tc>
        <w:tc>
          <w:tcPr>
            <w:tcW w:w="828" w:type="dxa"/>
          </w:tcPr>
          <w:p w:rsidR="00EE5A54" w:rsidRPr="001548F0" w:rsidRDefault="00EE5A54" w:rsidP="001548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537,7</w:t>
            </w:r>
          </w:p>
        </w:tc>
        <w:tc>
          <w:tcPr>
            <w:tcW w:w="829" w:type="dxa"/>
          </w:tcPr>
          <w:p w:rsidR="00EE5A54" w:rsidRPr="001548F0" w:rsidRDefault="00EE5A54" w:rsidP="001548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79,2</w:t>
            </w:r>
          </w:p>
        </w:tc>
        <w:tc>
          <w:tcPr>
            <w:tcW w:w="993" w:type="dxa"/>
          </w:tcPr>
          <w:p w:rsidR="00EE5A54" w:rsidRPr="001548F0" w:rsidRDefault="00EE5A54" w:rsidP="001548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70,1</w:t>
            </w:r>
          </w:p>
        </w:tc>
        <w:tc>
          <w:tcPr>
            <w:tcW w:w="851" w:type="dxa"/>
          </w:tcPr>
          <w:p w:rsidR="00EE5A54" w:rsidRPr="001548F0" w:rsidRDefault="00EE5A54" w:rsidP="001548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229</w:t>
            </w:r>
            <w:r w:rsidRPr="001548F0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EE5A54" w:rsidRPr="001548F0" w:rsidRDefault="00EE5A54" w:rsidP="001548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120,0</w:t>
            </w:r>
          </w:p>
        </w:tc>
        <w:tc>
          <w:tcPr>
            <w:tcW w:w="1304" w:type="dxa"/>
          </w:tcPr>
          <w:p w:rsidR="00EE5A54" w:rsidRPr="001548F0" w:rsidRDefault="00EE5A54" w:rsidP="001548F0">
            <w:pPr>
              <w:jc w:val="center"/>
              <w:rPr>
                <w:b/>
                <w:sz w:val="22"/>
                <w:szCs w:val="22"/>
              </w:rPr>
            </w:pPr>
            <w:r w:rsidRPr="001548F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06" w:type="dxa"/>
          </w:tcPr>
          <w:p w:rsidR="00EE5A54" w:rsidRPr="001548F0" w:rsidRDefault="00EE5A54" w:rsidP="001548F0">
            <w:pPr>
              <w:tabs>
                <w:tab w:val="left" w:pos="1050"/>
              </w:tabs>
              <w:jc w:val="center"/>
              <w:rPr>
                <w:b/>
                <w:sz w:val="22"/>
                <w:szCs w:val="22"/>
              </w:rPr>
            </w:pPr>
            <w:r w:rsidRPr="001548F0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3</w:t>
            </w:r>
            <w:r w:rsidRPr="001548F0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5" w:type="dxa"/>
          </w:tcPr>
          <w:p w:rsidR="00EE5A54" w:rsidRPr="001548F0" w:rsidRDefault="00EE5A54" w:rsidP="001548F0">
            <w:pPr>
              <w:jc w:val="center"/>
              <w:rPr>
                <w:b/>
                <w:sz w:val="22"/>
                <w:szCs w:val="22"/>
              </w:rPr>
            </w:pPr>
            <w:r w:rsidRPr="001548F0">
              <w:rPr>
                <w:b/>
                <w:sz w:val="22"/>
                <w:szCs w:val="22"/>
              </w:rPr>
              <w:t>53,5</w:t>
            </w:r>
          </w:p>
        </w:tc>
        <w:tc>
          <w:tcPr>
            <w:tcW w:w="612" w:type="dxa"/>
          </w:tcPr>
          <w:p w:rsidR="00EE5A54" w:rsidRPr="001548F0" w:rsidRDefault="00EE5A54" w:rsidP="001548F0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1548F0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  <w:r w:rsidRPr="001548F0">
              <w:rPr>
                <w:b/>
                <w:sz w:val="22"/>
                <w:szCs w:val="22"/>
              </w:rPr>
              <w:t>,3</w:t>
            </w:r>
          </w:p>
        </w:tc>
      </w:tr>
    </w:tbl>
    <w:p w:rsidR="00EE5A54" w:rsidRDefault="00EE5A54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EE5A54" w:rsidRDefault="00EE5A54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предъявлено претензий (исков) о возмещении причинённого вреда </w:t>
      </w:r>
      <w:r>
        <w:rPr>
          <w:sz w:val="28"/>
          <w:szCs w:val="28"/>
        </w:rPr>
        <w:t xml:space="preserve">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 xml:space="preserve">, </w:t>
      </w:r>
      <w:r w:rsidRPr="004F4A2B">
        <w:rPr>
          <w:sz w:val="28"/>
          <w:szCs w:val="28"/>
        </w:rPr>
        <w:t xml:space="preserve">на сумму </w:t>
      </w:r>
      <w:r>
        <w:rPr>
          <w:sz w:val="28"/>
          <w:szCs w:val="28"/>
        </w:rPr>
        <w:t xml:space="preserve">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 xml:space="preserve"> </w:t>
      </w:r>
      <w:r w:rsidRPr="004F4A2B">
        <w:rPr>
          <w:sz w:val="28"/>
          <w:szCs w:val="28"/>
        </w:rPr>
        <w:t xml:space="preserve">тыс. руб., </w:t>
      </w:r>
    </w:p>
    <w:p w:rsidR="00EE5A54" w:rsidRDefault="00EE5A54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сумма взысканных исков, претензий 9,179 тыс.руб., принятые меры по  не взысканным претензиям – все иски, претензии взысканы.</w:t>
      </w:r>
    </w:p>
    <w:p w:rsidR="00EE5A54" w:rsidRDefault="00EE5A54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F4A2B">
        <w:rPr>
          <w:sz w:val="28"/>
          <w:szCs w:val="28"/>
        </w:rPr>
        <w:t xml:space="preserve">направлено материалов в правоохранительные органы </w:t>
      </w:r>
      <w:r>
        <w:rPr>
          <w:sz w:val="28"/>
          <w:szCs w:val="28"/>
        </w:rPr>
        <w:t xml:space="preserve">- </w:t>
      </w:r>
      <w:r w:rsidRPr="001548F0">
        <w:rPr>
          <w:sz w:val="28"/>
          <w:szCs w:val="28"/>
          <w:u w:val="single"/>
        </w:rPr>
        <w:t>_-_</w:t>
      </w:r>
      <w:r w:rsidRPr="004F4A2B">
        <w:rPr>
          <w:sz w:val="28"/>
          <w:szCs w:val="28"/>
        </w:rPr>
        <w:t>.</w:t>
      </w:r>
    </w:p>
    <w:p w:rsidR="00EE5A54" w:rsidRPr="004F4A2B" w:rsidRDefault="00EE5A54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EE5A54" w:rsidRDefault="00EE5A54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9E3827">
        <w:rPr>
          <w:sz w:val="28"/>
          <w:szCs w:val="28"/>
        </w:rPr>
        <w:t>.</w:t>
      </w:r>
      <w:r>
        <w:rPr>
          <w:sz w:val="28"/>
          <w:szCs w:val="28"/>
        </w:rPr>
        <w:t xml:space="preserve"> Геоинформационная система «Мониторинг несанкционированного мест размещения отходов.</w:t>
      </w:r>
    </w:p>
    <w:p w:rsidR="00EE5A54" w:rsidRDefault="00EE5A54" w:rsidP="005D2B11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2268"/>
        <w:gridCol w:w="1984"/>
        <w:gridCol w:w="2977"/>
      </w:tblGrid>
      <w:tr w:rsidR="00EE5A54" w:rsidRPr="00C02761" w:rsidTr="00AE3E86">
        <w:tc>
          <w:tcPr>
            <w:tcW w:w="1526" w:type="dxa"/>
          </w:tcPr>
          <w:p w:rsidR="00EE5A54" w:rsidRPr="00694D8C" w:rsidRDefault="00EE5A54" w:rsidP="00AE3E86">
            <w:pPr>
              <w:jc w:val="center"/>
            </w:pPr>
            <w:r>
              <w:t>Выявлено нарушений</w:t>
            </w:r>
          </w:p>
        </w:tc>
        <w:tc>
          <w:tcPr>
            <w:tcW w:w="2268" w:type="dxa"/>
          </w:tcPr>
          <w:p w:rsidR="00EE5A54" w:rsidRPr="00694D8C" w:rsidRDefault="00EE5A54" w:rsidP="00EB23E4">
            <w:pPr>
              <w:jc w:val="center"/>
            </w:pPr>
            <w:r w:rsidRPr="00694D8C">
              <w:t>Занесено в ГИС НРО</w:t>
            </w:r>
          </w:p>
        </w:tc>
        <w:tc>
          <w:tcPr>
            <w:tcW w:w="1984" w:type="dxa"/>
          </w:tcPr>
          <w:p w:rsidR="00EE5A54" w:rsidRPr="00694D8C" w:rsidRDefault="00EE5A54" w:rsidP="00EB23E4">
            <w:pPr>
              <w:jc w:val="center"/>
            </w:pPr>
            <w:r w:rsidRPr="00694D8C">
              <w:t>Ликвидировано</w:t>
            </w:r>
          </w:p>
        </w:tc>
        <w:tc>
          <w:tcPr>
            <w:tcW w:w="2977" w:type="dxa"/>
          </w:tcPr>
          <w:p w:rsidR="00EE5A54" w:rsidRPr="00694D8C" w:rsidRDefault="00EE5A54" w:rsidP="00EB23E4">
            <w:pPr>
              <w:jc w:val="center"/>
            </w:pPr>
            <w:r w:rsidRPr="00694D8C">
              <w:t>% ликвидации</w:t>
            </w:r>
          </w:p>
        </w:tc>
      </w:tr>
      <w:tr w:rsidR="00EE5A54" w:rsidTr="00AE3E86">
        <w:tc>
          <w:tcPr>
            <w:tcW w:w="1526" w:type="dxa"/>
          </w:tcPr>
          <w:p w:rsidR="00EE5A54" w:rsidRPr="00694D8C" w:rsidRDefault="00EE5A54" w:rsidP="00EB23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EE5A54" w:rsidRPr="00694D8C" w:rsidRDefault="00EE5A54" w:rsidP="00EB23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EE5A54" w:rsidRPr="00694D8C" w:rsidRDefault="00EE5A54" w:rsidP="00EB23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EE5A54" w:rsidRPr="00694D8C" w:rsidRDefault="00EE5A54" w:rsidP="00EB23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EE5A54" w:rsidRPr="009E3827" w:rsidRDefault="00EE5A54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EE5A54" w:rsidRPr="00D27FB7" w:rsidRDefault="00EE5A54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. Поступило жалоб и обращений граждан, всего - </w:t>
      </w:r>
      <w:r w:rsidRPr="001548F0">
        <w:rPr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-</w:t>
      </w:r>
      <w:r w:rsidRPr="001548F0">
        <w:rPr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,</w:t>
      </w:r>
    </w:p>
    <w:p w:rsidR="00EE5A54" w:rsidRDefault="00EE5A54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т. ч. из МЭПР РТ - </w:t>
      </w:r>
      <w:r w:rsidRPr="001548F0">
        <w:rPr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-</w:t>
      </w:r>
      <w:r w:rsidRPr="001548F0">
        <w:rPr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.</w:t>
      </w:r>
    </w:p>
    <w:p w:rsidR="00EE5A54" w:rsidRDefault="00EE5A54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Рассмотрено жалоб и обращений граждан 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>.</w:t>
      </w:r>
    </w:p>
    <w:p w:rsidR="00EE5A54" w:rsidRDefault="00EE5A54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EE5A54" w:rsidRDefault="00EE5A54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О жалобах на действия должностных лиц ТУ-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>.</w:t>
      </w:r>
    </w:p>
    <w:p w:rsidR="00EE5A54" w:rsidRDefault="00EE5A54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EE5A54" w:rsidRDefault="00EE5A54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Количество рассмотренных дел в судах, всего 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 xml:space="preserve">, в т. ч. отмененных   </w:t>
      </w:r>
    </w:p>
    <w:p w:rsidR="00EE5A54" w:rsidRDefault="00EE5A54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постановлений на штраф 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 xml:space="preserve">, на сумму 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>.</w:t>
      </w:r>
    </w:p>
    <w:p w:rsidR="00EE5A54" w:rsidRDefault="00EE5A54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EE5A54" w:rsidRDefault="00EE5A54" w:rsidP="00945ED0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 w:rsidRPr="00F04C7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Отчет о работе СИАК. </w:t>
      </w:r>
      <w:r w:rsidRPr="00453E60">
        <w:rPr>
          <w:sz w:val="28"/>
          <w:szCs w:val="28"/>
        </w:rPr>
        <w:t>Проверка деятельности лаборатории СИАК СТУ специалистами ЦСИАК в соответствии с утвержденным графиком проведения внутреннего аудита СМК в филиалах ЦСИАК на 2013г.  Проведение КХА контрольных образцов в рамках внутреннего аудита системы качества в Северном филиале ЦСИАК.  Отбор проб</w:t>
      </w:r>
      <w:r>
        <w:rPr>
          <w:sz w:val="28"/>
          <w:szCs w:val="28"/>
        </w:rPr>
        <w:t xml:space="preserve">: </w:t>
      </w:r>
    </w:p>
    <w:p w:rsidR="00EE5A54" w:rsidRDefault="00EE5A54" w:rsidP="00945E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453E60">
        <w:rPr>
          <w:sz w:val="28"/>
          <w:szCs w:val="28"/>
        </w:rPr>
        <w:t>природной воды р. Казанка, около стадиона г. Арск для выполнения контрольных процедур</w:t>
      </w:r>
      <w:r>
        <w:rPr>
          <w:sz w:val="28"/>
          <w:szCs w:val="28"/>
        </w:rPr>
        <w:t>;</w:t>
      </w:r>
    </w:p>
    <w:p w:rsidR="00EE5A54" w:rsidRDefault="00EE5A54" w:rsidP="00945ED0">
      <w:pPr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2) природной воды - </w:t>
      </w:r>
      <w:smartTag w:uri="urn:schemas-microsoft-com:office:smarttags" w:element="metricconverter">
        <w:smartTagPr>
          <w:attr w:name="ProductID" w:val="200 м"/>
        </w:smartTagPr>
        <w:r>
          <w:rPr>
            <w:sz w:val="28"/>
            <w:szCs w:val="28"/>
          </w:rPr>
          <w:t>200 м</w:t>
        </w:r>
      </w:smartTag>
      <w:r>
        <w:rPr>
          <w:sz w:val="28"/>
          <w:szCs w:val="28"/>
        </w:rPr>
        <w:t xml:space="preserve"> выше места  впадения сточных вод по рельефу местности</w:t>
      </w:r>
      <w:r w:rsidRPr="000B4B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реки Безымянная – приток реки Малая Меша; </w:t>
      </w:r>
    </w:p>
    <w:p w:rsidR="00EE5A54" w:rsidRDefault="00EE5A54" w:rsidP="00945ED0">
      <w:pPr>
        <w:jc w:val="both"/>
      </w:pPr>
      <w:r>
        <w:rPr>
          <w:sz w:val="28"/>
          <w:szCs w:val="28"/>
        </w:rPr>
        <w:t>3)</w:t>
      </w:r>
      <w:r w:rsidRPr="000B4B53">
        <w:rPr>
          <w:sz w:val="28"/>
          <w:szCs w:val="28"/>
        </w:rPr>
        <w:t xml:space="preserve"> сточной воды – место впадения сточных вод ГАУСО «Ново-Чурилинс</w:t>
      </w:r>
      <w:r>
        <w:rPr>
          <w:sz w:val="28"/>
          <w:szCs w:val="28"/>
        </w:rPr>
        <w:t>кий</w:t>
      </w:r>
      <w:r w:rsidRPr="000B4B53">
        <w:rPr>
          <w:sz w:val="28"/>
          <w:szCs w:val="28"/>
        </w:rPr>
        <w:t xml:space="preserve"> психоневрологическ</w:t>
      </w:r>
      <w:r>
        <w:rPr>
          <w:sz w:val="28"/>
          <w:szCs w:val="28"/>
        </w:rPr>
        <w:t>ий</w:t>
      </w:r>
      <w:r w:rsidRPr="000B4B53">
        <w:rPr>
          <w:sz w:val="28"/>
          <w:szCs w:val="28"/>
        </w:rPr>
        <w:t xml:space="preserve"> интернат»</w:t>
      </w:r>
      <w:r>
        <w:rPr>
          <w:sz w:val="28"/>
          <w:szCs w:val="28"/>
        </w:rPr>
        <w:t xml:space="preserve"> по рельефу местности</w:t>
      </w:r>
      <w:r w:rsidRPr="000B4B53">
        <w:rPr>
          <w:sz w:val="28"/>
          <w:szCs w:val="28"/>
        </w:rPr>
        <w:t xml:space="preserve"> </w:t>
      </w:r>
      <w:r>
        <w:rPr>
          <w:sz w:val="28"/>
          <w:szCs w:val="28"/>
        </w:rPr>
        <w:t>реки Безымянная – приток реки Малая Меша.</w:t>
      </w:r>
    </w:p>
    <w:p w:rsidR="00EE5A54" w:rsidRPr="00F04C79" w:rsidRDefault="00EE5A54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EE5A54" w:rsidRDefault="00EE5A54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EE0E99">
        <w:rPr>
          <w:sz w:val="28"/>
          <w:szCs w:val="28"/>
        </w:rPr>
        <w:t>.</w:t>
      </w:r>
      <w:r>
        <w:rPr>
          <w:sz w:val="28"/>
          <w:szCs w:val="28"/>
        </w:rPr>
        <w:t xml:space="preserve"> Информация об участии инспекторов территориальных управлений в проводимых проверках.</w:t>
      </w:r>
    </w:p>
    <w:p w:rsidR="00EE5A54" w:rsidRDefault="00EE5A54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по штату должностных лиц -  </w:t>
      </w:r>
      <w:r w:rsidRPr="001548F0">
        <w:rPr>
          <w:i/>
          <w:sz w:val="28"/>
          <w:szCs w:val="28"/>
          <w:u w:val="single"/>
        </w:rPr>
        <w:t xml:space="preserve">  </w:t>
      </w:r>
      <w:r w:rsidRPr="001548F0">
        <w:rPr>
          <w:sz w:val="28"/>
          <w:szCs w:val="28"/>
          <w:u w:val="single"/>
        </w:rPr>
        <w:t>6</w:t>
      </w:r>
      <w:r w:rsidRPr="001548F0">
        <w:rPr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.</w:t>
      </w:r>
    </w:p>
    <w:p w:rsidR="00EE5A54" w:rsidRDefault="00EE5A54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приняли участие в проверках - </w:t>
      </w:r>
      <w:r w:rsidRPr="001548F0">
        <w:rPr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3</w:t>
      </w:r>
      <w:r w:rsidRPr="001548F0">
        <w:rPr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.</w:t>
      </w:r>
    </w:p>
    <w:p w:rsidR="00EE5A54" w:rsidRPr="00EE0E99" w:rsidRDefault="00EE5A54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отсутствовали по уважительной причине - </w:t>
      </w:r>
      <w:r w:rsidRPr="001548F0">
        <w:rPr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-</w:t>
      </w:r>
      <w:r w:rsidRPr="001548F0">
        <w:rPr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.</w:t>
      </w:r>
    </w:p>
    <w:p w:rsidR="00EE5A54" w:rsidRDefault="00EE5A54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EE5A54" w:rsidRDefault="00EE5A54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EE5A54" w:rsidRDefault="00EE5A54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EE5A54" w:rsidRDefault="00EE5A54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 Северного  ТУ                                                    Шагиахметов Р.Д.</w:t>
      </w:r>
    </w:p>
    <w:p w:rsidR="00EE5A54" w:rsidRPr="00200187" w:rsidRDefault="00EE5A54" w:rsidP="00200187">
      <w:pPr>
        <w:rPr>
          <w:sz w:val="28"/>
          <w:szCs w:val="28"/>
        </w:rPr>
      </w:pPr>
      <w:r>
        <w:rPr>
          <w:sz w:val="28"/>
          <w:szCs w:val="28"/>
        </w:rPr>
        <w:t>МЭПР РТ</w:t>
      </w:r>
    </w:p>
    <w:sectPr w:rsidR="00EE5A54" w:rsidRPr="00200187" w:rsidSect="005B6078">
      <w:headerReference w:type="even" r:id="rId7"/>
      <w:headerReference w:type="default" r:id="rId8"/>
      <w:pgSz w:w="11906" w:h="16838"/>
      <w:pgMar w:top="709" w:right="851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A54" w:rsidRDefault="00EE5A54">
      <w:r>
        <w:separator/>
      </w:r>
    </w:p>
  </w:endnote>
  <w:endnote w:type="continuationSeparator" w:id="1">
    <w:p w:rsidR="00EE5A54" w:rsidRDefault="00EE5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A54" w:rsidRDefault="00EE5A54">
      <w:r>
        <w:separator/>
      </w:r>
    </w:p>
  </w:footnote>
  <w:footnote w:type="continuationSeparator" w:id="1">
    <w:p w:rsidR="00EE5A54" w:rsidRDefault="00EE5A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A54" w:rsidRDefault="00EE5A54" w:rsidP="00E123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5A54" w:rsidRDefault="00EE5A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A54" w:rsidRDefault="00EE5A54" w:rsidP="004014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EE5A54" w:rsidRDefault="00EE5A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51E95"/>
    <w:multiLevelType w:val="hybridMultilevel"/>
    <w:tmpl w:val="A71EA800"/>
    <w:lvl w:ilvl="0" w:tplc="02A01292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3A4109F7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4C423ADF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7514492F"/>
    <w:multiLevelType w:val="hybridMultilevel"/>
    <w:tmpl w:val="77A8F748"/>
    <w:lvl w:ilvl="0" w:tplc="A4BC4F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F26"/>
    <w:rsid w:val="00003315"/>
    <w:rsid w:val="00012A04"/>
    <w:rsid w:val="000164D3"/>
    <w:rsid w:val="000244C9"/>
    <w:rsid w:val="00046114"/>
    <w:rsid w:val="000767D8"/>
    <w:rsid w:val="000826C5"/>
    <w:rsid w:val="00083095"/>
    <w:rsid w:val="00090F08"/>
    <w:rsid w:val="00096D57"/>
    <w:rsid w:val="000A01C7"/>
    <w:rsid w:val="000A3E15"/>
    <w:rsid w:val="000B23E3"/>
    <w:rsid w:val="000B4B53"/>
    <w:rsid w:val="000B7E3E"/>
    <w:rsid w:val="000D0249"/>
    <w:rsid w:val="000D56FB"/>
    <w:rsid w:val="00103F79"/>
    <w:rsid w:val="00106C9D"/>
    <w:rsid w:val="00111B82"/>
    <w:rsid w:val="0011436E"/>
    <w:rsid w:val="00120178"/>
    <w:rsid w:val="001213A7"/>
    <w:rsid w:val="001548F0"/>
    <w:rsid w:val="00183311"/>
    <w:rsid w:val="00183817"/>
    <w:rsid w:val="00190CEE"/>
    <w:rsid w:val="001A0FD7"/>
    <w:rsid w:val="001B0298"/>
    <w:rsid w:val="001B376C"/>
    <w:rsid w:val="001C21F6"/>
    <w:rsid w:val="001D089E"/>
    <w:rsid w:val="001D685E"/>
    <w:rsid w:val="001E4840"/>
    <w:rsid w:val="001E5456"/>
    <w:rsid w:val="001F11B3"/>
    <w:rsid w:val="001F1B48"/>
    <w:rsid w:val="001F39E1"/>
    <w:rsid w:val="00200187"/>
    <w:rsid w:val="002033B4"/>
    <w:rsid w:val="00234BFD"/>
    <w:rsid w:val="00235DA2"/>
    <w:rsid w:val="00255E2C"/>
    <w:rsid w:val="00273435"/>
    <w:rsid w:val="00274775"/>
    <w:rsid w:val="0029474F"/>
    <w:rsid w:val="002B0B23"/>
    <w:rsid w:val="002B1265"/>
    <w:rsid w:val="002B453A"/>
    <w:rsid w:val="002C5D13"/>
    <w:rsid w:val="00331EAC"/>
    <w:rsid w:val="00334F4A"/>
    <w:rsid w:val="00336D09"/>
    <w:rsid w:val="0037169F"/>
    <w:rsid w:val="00375512"/>
    <w:rsid w:val="00380702"/>
    <w:rsid w:val="003D67EB"/>
    <w:rsid w:val="003D6A2A"/>
    <w:rsid w:val="003F20A4"/>
    <w:rsid w:val="00401458"/>
    <w:rsid w:val="004448E2"/>
    <w:rsid w:val="004454E2"/>
    <w:rsid w:val="00453E60"/>
    <w:rsid w:val="00463FF2"/>
    <w:rsid w:val="00470130"/>
    <w:rsid w:val="004765A1"/>
    <w:rsid w:val="00487244"/>
    <w:rsid w:val="00491B4A"/>
    <w:rsid w:val="00494024"/>
    <w:rsid w:val="004A0AEE"/>
    <w:rsid w:val="004A7B54"/>
    <w:rsid w:val="004B0C92"/>
    <w:rsid w:val="004B5D93"/>
    <w:rsid w:val="004C468C"/>
    <w:rsid w:val="004D42FC"/>
    <w:rsid w:val="004F4A2B"/>
    <w:rsid w:val="004F7692"/>
    <w:rsid w:val="00506539"/>
    <w:rsid w:val="0052577C"/>
    <w:rsid w:val="0052797B"/>
    <w:rsid w:val="00536BD9"/>
    <w:rsid w:val="00536DAE"/>
    <w:rsid w:val="00555335"/>
    <w:rsid w:val="00557F8F"/>
    <w:rsid w:val="00562EFA"/>
    <w:rsid w:val="0057189B"/>
    <w:rsid w:val="00587357"/>
    <w:rsid w:val="005A3693"/>
    <w:rsid w:val="005A4C19"/>
    <w:rsid w:val="005B1436"/>
    <w:rsid w:val="005B6078"/>
    <w:rsid w:val="005C7359"/>
    <w:rsid w:val="005D2645"/>
    <w:rsid w:val="005D2B11"/>
    <w:rsid w:val="005E4473"/>
    <w:rsid w:val="005E4EA6"/>
    <w:rsid w:val="005F1D73"/>
    <w:rsid w:val="005F54A9"/>
    <w:rsid w:val="006015AD"/>
    <w:rsid w:val="0060727C"/>
    <w:rsid w:val="00610A49"/>
    <w:rsid w:val="00611ACC"/>
    <w:rsid w:val="006137A0"/>
    <w:rsid w:val="00615F64"/>
    <w:rsid w:val="00621CFF"/>
    <w:rsid w:val="00622571"/>
    <w:rsid w:val="00640451"/>
    <w:rsid w:val="00644AC3"/>
    <w:rsid w:val="00650B8A"/>
    <w:rsid w:val="00653940"/>
    <w:rsid w:val="0066775D"/>
    <w:rsid w:val="006700B2"/>
    <w:rsid w:val="00682B8E"/>
    <w:rsid w:val="00685069"/>
    <w:rsid w:val="00690BDA"/>
    <w:rsid w:val="0069117D"/>
    <w:rsid w:val="00694D8C"/>
    <w:rsid w:val="006979B9"/>
    <w:rsid w:val="006B18DC"/>
    <w:rsid w:val="006B4C66"/>
    <w:rsid w:val="006D6247"/>
    <w:rsid w:val="006F5418"/>
    <w:rsid w:val="006F7CE3"/>
    <w:rsid w:val="00707701"/>
    <w:rsid w:val="00720B04"/>
    <w:rsid w:val="007332C1"/>
    <w:rsid w:val="00736894"/>
    <w:rsid w:val="00741B67"/>
    <w:rsid w:val="00783674"/>
    <w:rsid w:val="007A670B"/>
    <w:rsid w:val="007C436E"/>
    <w:rsid w:val="007D64F4"/>
    <w:rsid w:val="007F7856"/>
    <w:rsid w:val="00800640"/>
    <w:rsid w:val="0080073F"/>
    <w:rsid w:val="00825A02"/>
    <w:rsid w:val="008B0204"/>
    <w:rsid w:val="008B6354"/>
    <w:rsid w:val="008C66E4"/>
    <w:rsid w:val="008D13A2"/>
    <w:rsid w:val="009144A0"/>
    <w:rsid w:val="0092269E"/>
    <w:rsid w:val="00930109"/>
    <w:rsid w:val="00945ED0"/>
    <w:rsid w:val="009529CE"/>
    <w:rsid w:val="00955869"/>
    <w:rsid w:val="0096483F"/>
    <w:rsid w:val="00985C31"/>
    <w:rsid w:val="0099574A"/>
    <w:rsid w:val="00996013"/>
    <w:rsid w:val="009A5728"/>
    <w:rsid w:val="009B0FB1"/>
    <w:rsid w:val="009B4DC7"/>
    <w:rsid w:val="009C0484"/>
    <w:rsid w:val="009C4CDA"/>
    <w:rsid w:val="009D047B"/>
    <w:rsid w:val="009E3827"/>
    <w:rsid w:val="009E6848"/>
    <w:rsid w:val="00A06221"/>
    <w:rsid w:val="00A100ED"/>
    <w:rsid w:val="00A10D29"/>
    <w:rsid w:val="00A11A6B"/>
    <w:rsid w:val="00A24FD4"/>
    <w:rsid w:val="00A2763C"/>
    <w:rsid w:val="00A343D3"/>
    <w:rsid w:val="00A42E7D"/>
    <w:rsid w:val="00A43917"/>
    <w:rsid w:val="00A52937"/>
    <w:rsid w:val="00A55384"/>
    <w:rsid w:val="00A85020"/>
    <w:rsid w:val="00A87961"/>
    <w:rsid w:val="00A9133A"/>
    <w:rsid w:val="00AB57D6"/>
    <w:rsid w:val="00AC7391"/>
    <w:rsid w:val="00AE3E5A"/>
    <w:rsid w:val="00AE3E86"/>
    <w:rsid w:val="00AE639A"/>
    <w:rsid w:val="00AF072E"/>
    <w:rsid w:val="00B03D45"/>
    <w:rsid w:val="00B116D6"/>
    <w:rsid w:val="00B15CEE"/>
    <w:rsid w:val="00B24FCC"/>
    <w:rsid w:val="00B300EA"/>
    <w:rsid w:val="00B30C59"/>
    <w:rsid w:val="00B314E0"/>
    <w:rsid w:val="00B64772"/>
    <w:rsid w:val="00B676A5"/>
    <w:rsid w:val="00B7795B"/>
    <w:rsid w:val="00BB4536"/>
    <w:rsid w:val="00BC3FC1"/>
    <w:rsid w:val="00BD055A"/>
    <w:rsid w:val="00BF1C66"/>
    <w:rsid w:val="00BF71AA"/>
    <w:rsid w:val="00C02761"/>
    <w:rsid w:val="00C07CFD"/>
    <w:rsid w:val="00C108A2"/>
    <w:rsid w:val="00C167B9"/>
    <w:rsid w:val="00C16C80"/>
    <w:rsid w:val="00C2652C"/>
    <w:rsid w:val="00C274B6"/>
    <w:rsid w:val="00C276CD"/>
    <w:rsid w:val="00C31FF8"/>
    <w:rsid w:val="00C41B20"/>
    <w:rsid w:val="00C424D2"/>
    <w:rsid w:val="00C462EE"/>
    <w:rsid w:val="00C62DFA"/>
    <w:rsid w:val="00C7013B"/>
    <w:rsid w:val="00C905F5"/>
    <w:rsid w:val="00C940B3"/>
    <w:rsid w:val="00CB5322"/>
    <w:rsid w:val="00CC05E7"/>
    <w:rsid w:val="00CD279F"/>
    <w:rsid w:val="00CE442B"/>
    <w:rsid w:val="00CE7FFE"/>
    <w:rsid w:val="00CF1010"/>
    <w:rsid w:val="00D15C25"/>
    <w:rsid w:val="00D2273F"/>
    <w:rsid w:val="00D27FB7"/>
    <w:rsid w:val="00D34ED8"/>
    <w:rsid w:val="00D44013"/>
    <w:rsid w:val="00D479CC"/>
    <w:rsid w:val="00D64BA5"/>
    <w:rsid w:val="00D66B42"/>
    <w:rsid w:val="00D73902"/>
    <w:rsid w:val="00D84523"/>
    <w:rsid w:val="00D95760"/>
    <w:rsid w:val="00D97CF8"/>
    <w:rsid w:val="00DA6ED3"/>
    <w:rsid w:val="00DC32AB"/>
    <w:rsid w:val="00DD2D59"/>
    <w:rsid w:val="00DF1428"/>
    <w:rsid w:val="00DF1591"/>
    <w:rsid w:val="00DF7273"/>
    <w:rsid w:val="00E06B83"/>
    <w:rsid w:val="00E071B7"/>
    <w:rsid w:val="00E12388"/>
    <w:rsid w:val="00E20344"/>
    <w:rsid w:val="00E2078A"/>
    <w:rsid w:val="00E45517"/>
    <w:rsid w:val="00E46AC0"/>
    <w:rsid w:val="00E47C65"/>
    <w:rsid w:val="00E5387B"/>
    <w:rsid w:val="00E612A2"/>
    <w:rsid w:val="00E661D3"/>
    <w:rsid w:val="00E75280"/>
    <w:rsid w:val="00E815BB"/>
    <w:rsid w:val="00EB23E4"/>
    <w:rsid w:val="00EB2F26"/>
    <w:rsid w:val="00EC2113"/>
    <w:rsid w:val="00EE0E99"/>
    <w:rsid w:val="00EE53B5"/>
    <w:rsid w:val="00EE5A54"/>
    <w:rsid w:val="00EE781E"/>
    <w:rsid w:val="00EF1D91"/>
    <w:rsid w:val="00F03574"/>
    <w:rsid w:val="00F0401C"/>
    <w:rsid w:val="00F04C79"/>
    <w:rsid w:val="00F128F2"/>
    <w:rsid w:val="00F13F25"/>
    <w:rsid w:val="00F1533E"/>
    <w:rsid w:val="00F20CDE"/>
    <w:rsid w:val="00F21794"/>
    <w:rsid w:val="00F30E2B"/>
    <w:rsid w:val="00F32403"/>
    <w:rsid w:val="00F3386C"/>
    <w:rsid w:val="00F34A67"/>
    <w:rsid w:val="00F3652C"/>
    <w:rsid w:val="00F653BE"/>
    <w:rsid w:val="00F94D18"/>
    <w:rsid w:val="00FA6FE9"/>
    <w:rsid w:val="00FB5754"/>
    <w:rsid w:val="00FC5465"/>
    <w:rsid w:val="00FD1AA0"/>
    <w:rsid w:val="00FD48C8"/>
    <w:rsid w:val="00FD6BB3"/>
    <w:rsid w:val="00FF2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354"/>
    <w:rPr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заголовок 2"/>
    <w:basedOn w:val="Normal"/>
    <w:next w:val="Normal"/>
    <w:uiPriority w:val="99"/>
    <w:rsid w:val="008B6354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Normal"/>
    <w:next w:val="Normal"/>
    <w:uiPriority w:val="99"/>
    <w:rsid w:val="008B6354"/>
    <w:pPr>
      <w:keepNext/>
      <w:ind w:firstLine="3"/>
      <w:jc w:val="center"/>
    </w:pPr>
    <w:rPr>
      <w:b/>
      <w:sz w:val="24"/>
    </w:rPr>
  </w:style>
  <w:style w:type="paragraph" w:styleId="BodyText2">
    <w:name w:val="Body Text 2"/>
    <w:basedOn w:val="Normal"/>
    <w:link w:val="BodyText2Char"/>
    <w:uiPriority w:val="99"/>
    <w:rsid w:val="008B6354"/>
    <w:rPr>
      <w:b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D6A2A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B6354"/>
    <w:pPr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D6A2A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B1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6A2A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682B8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D6A2A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682B8E"/>
    <w:rPr>
      <w:rFonts w:cs="Times New Roman"/>
    </w:rPr>
  </w:style>
  <w:style w:type="character" w:styleId="Hyperlink">
    <w:name w:val="Hyperlink"/>
    <w:basedOn w:val="DefaultParagraphFont"/>
    <w:uiPriority w:val="99"/>
    <w:rsid w:val="00106C9D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8735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D6A2A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6F54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4</Pages>
  <Words>921</Words>
  <Characters>5255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subject/>
  <dc:creator>Наумыч</dc:creator>
  <cp:keywords/>
  <dc:description/>
  <cp:lastModifiedBy>Администратор</cp:lastModifiedBy>
  <cp:revision>8</cp:revision>
  <cp:lastPrinted>2013-12-04T07:23:00Z</cp:lastPrinted>
  <dcterms:created xsi:type="dcterms:W3CDTF">2013-12-20T05:53:00Z</dcterms:created>
  <dcterms:modified xsi:type="dcterms:W3CDTF">2013-12-20T06:45:00Z</dcterms:modified>
</cp:coreProperties>
</file>