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D4" w:rsidRDefault="00A24FD4" w:rsidP="00375512">
      <w:pPr>
        <w:rPr>
          <w:sz w:val="28"/>
          <w:szCs w:val="28"/>
        </w:rPr>
      </w:pPr>
    </w:p>
    <w:p w:rsidR="00A24FD4" w:rsidRDefault="00A24FD4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Еженедельный отчет </w:t>
      </w:r>
    </w:p>
    <w:p w:rsidR="00A24FD4" w:rsidRDefault="00A24FD4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Северного ТУ о проделанной работе и экологической обстановке в период с 09 по 13 декабря 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</w:t>
      </w:r>
    </w:p>
    <w:p w:rsidR="00A24FD4" w:rsidRDefault="00A24FD4" w:rsidP="006F5418">
      <w:pPr>
        <w:jc w:val="both"/>
        <w:rPr>
          <w:sz w:val="28"/>
          <w:szCs w:val="28"/>
        </w:rPr>
      </w:pPr>
    </w:p>
    <w:p w:rsidR="00A24FD4" w:rsidRDefault="00A24FD4" w:rsidP="006F5418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066"/>
        <w:gridCol w:w="2693"/>
        <w:gridCol w:w="4500"/>
      </w:tblGrid>
      <w:tr w:rsidR="00A24FD4" w:rsidTr="00CE7FFE">
        <w:tc>
          <w:tcPr>
            <w:tcW w:w="594" w:type="dxa"/>
            <w:vMerge w:val="restart"/>
          </w:tcPr>
          <w:p w:rsidR="00A24FD4" w:rsidRPr="00A42E7D" w:rsidRDefault="00A24FD4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№</w:t>
            </w:r>
          </w:p>
          <w:p w:rsidR="00A24FD4" w:rsidRPr="00A42E7D" w:rsidRDefault="00A24FD4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п/п</w:t>
            </w:r>
          </w:p>
        </w:tc>
        <w:tc>
          <w:tcPr>
            <w:tcW w:w="4759" w:type="dxa"/>
            <w:gridSpan w:val="2"/>
          </w:tcPr>
          <w:p w:rsidR="00A24FD4" w:rsidRPr="00A42E7D" w:rsidRDefault="00A24FD4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Перечень выполненных мероприятий</w:t>
            </w:r>
          </w:p>
        </w:tc>
        <w:tc>
          <w:tcPr>
            <w:tcW w:w="4500" w:type="dxa"/>
            <w:vMerge w:val="restart"/>
          </w:tcPr>
          <w:p w:rsidR="00A24FD4" w:rsidRPr="00A42E7D" w:rsidRDefault="00A24FD4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Примечания</w:t>
            </w:r>
          </w:p>
        </w:tc>
      </w:tr>
      <w:tr w:rsidR="00A24FD4" w:rsidTr="00CE7FFE">
        <w:tc>
          <w:tcPr>
            <w:tcW w:w="594" w:type="dxa"/>
            <w:vMerge/>
          </w:tcPr>
          <w:p w:rsidR="00A24FD4" w:rsidRPr="00A42E7D" w:rsidRDefault="00A24FD4" w:rsidP="00A42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:rsidR="00A24FD4" w:rsidRPr="00A42E7D" w:rsidRDefault="00A24FD4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плановых</w:t>
            </w:r>
          </w:p>
        </w:tc>
        <w:tc>
          <w:tcPr>
            <w:tcW w:w="2693" w:type="dxa"/>
          </w:tcPr>
          <w:p w:rsidR="00A24FD4" w:rsidRPr="00A42E7D" w:rsidRDefault="00A24FD4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внеплановых</w:t>
            </w:r>
          </w:p>
        </w:tc>
        <w:tc>
          <w:tcPr>
            <w:tcW w:w="4500" w:type="dxa"/>
            <w:vMerge/>
          </w:tcPr>
          <w:p w:rsidR="00A24FD4" w:rsidRPr="00A42E7D" w:rsidRDefault="00A24FD4" w:rsidP="00A42E7D">
            <w:pPr>
              <w:jc w:val="center"/>
              <w:rPr>
                <w:sz w:val="28"/>
                <w:szCs w:val="28"/>
              </w:rPr>
            </w:pPr>
          </w:p>
        </w:tc>
      </w:tr>
      <w:tr w:rsidR="00A24FD4" w:rsidTr="00CE7FFE">
        <w:tc>
          <w:tcPr>
            <w:tcW w:w="594" w:type="dxa"/>
          </w:tcPr>
          <w:p w:rsidR="00A24FD4" w:rsidRPr="00A42E7D" w:rsidRDefault="00A24FD4" w:rsidP="00A42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066" w:type="dxa"/>
          </w:tcPr>
          <w:p w:rsidR="00A24FD4" w:rsidRPr="00A42E7D" w:rsidRDefault="00A24FD4" w:rsidP="00A42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A24FD4" w:rsidRPr="00A42E7D" w:rsidRDefault="00A24FD4" w:rsidP="00A42E7D">
            <w:pPr>
              <w:jc w:val="center"/>
              <w:rPr>
                <w:sz w:val="28"/>
                <w:szCs w:val="28"/>
              </w:rPr>
            </w:pPr>
            <w:r w:rsidRPr="00B30C59">
              <w:rPr>
                <w:sz w:val="24"/>
                <w:szCs w:val="24"/>
              </w:rPr>
              <w:t xml:space="preserve">Мониторинг экологического состояния территории </w:t>
            </w:r>
            <w:r>
              <w:rPr>
                <w:sz w:val="24"/>
                <w:szCs w:val="24"/>
              </w:rPr>
              <w:t>г.Арск Арского</w:t>
            </w:r>
            <w:r w:rsidRPr="00B30C59"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t xml:space="preserve"> (полигон ТБО)</w:t>
            </w:r>
          </w:p>
          <w:p w:rsidR="00A24FD4" w:rsidRPr="00A42E7D" w:rsidRDefault="00A24FD4" w:rsidP="00A42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A24FD4" w:rsidRPr="00A42E7D" w:rsidRDefault="00A24FD4" w:rsidP="00A42E7D">
            <w:pPr>
              <w:jc w:val="center"/>
              <w:rPr>
                <w:sz w:val="28"/>
                <w:szCs w:val="28"/>
              </w:rPr>
            </w:pPr>
            <w:r w:rsidRPr="00B30C59">
              <w:rPr>
                <w:sz w:val="24"/>
                <w:szCs w:val="24"/>
              </w:rPr>
              <w:t xml:space="preserve">Выявлено </w:t>
            </w:r>
            <w:r>
              <w:rPr>
                <w:sz w:val="24"/>
                <w:szCs w:val="24"/>
              </w:rPr>
              <w:t>1</w:t>
            </w:r>
            <w:r w:rsidRPr="00B30C59">
              <w:rPr>
                <w:sz w:val="24"/>
                <w:szCs w:val="24"/>
              </w:rPr>
              <w:t xml:space="preserve"> нарушени</w:t>
            </w:r>
            <w:r>
              <w:rPr>
                <w:sz w:val="24"/>
                <w:szCs w:val="24"/>
              </w:rPr>
              <w:t>е</w:t>
            </w:r>
            <w:r w:rsidRPr="00B30C59">
              <w:rPr>
                <w:sz w:val="24"/>
                <w:szCs w:val="24"/>
              </w:rPr>
              <w:t xml:space="preserve">. Составлен </w:t>
            </w:r>
            <w:r>
              <w:rPr>
                <w:sz w:val="24"/>
                <w:szCs w:val="24"/>
              </w:rPr>
              <w:t xml:space="preserve"> 1 </w:t>
            </w:r>
            <w:r w:rsidRPr="00B30C59">
              <w:rPr>
                <w:sz w:val="24"/>
                <w:szCs w:val="24"/>
              </w:rPr>
              <w:t xml:space="preserve">протокол в отношении  </w:t>
            </w:r>
            <w:r>
              <w:rPr>
                <w:sz w:val="24"/>
                <w:szCs w:val="24"/>
              </w:rPr>
              <w:t>должностного</w:t>
            </w:r>
            <w:r w:rsidRPr="00B30C59"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>а</w:t>
            </w:r>
            <w:r w:rsidRPr="00B30C5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директора ООО «Жилкомбытсервис» Хакимова А.Д.</w:t>
            </w:r>
            <w:r w:rsidRPr="00B30C59">
              <w:rPr>
                <w:sz w:val="24"/>
                <w:szCs w:val="24"/>
              </w:rPr>
              <w:t xml:space="preserve"> по ст. 8.1 КОАП РФ</w:t>
            </w:r>
          </w:p>
        </w:tc>
      </w:tr>
      <w:tr w:rsidR="00A24FD4" w:rsidTr="00CE7FFE">
        <w:tc>
          <w:tcPr>
            <w:tcW w:w="594" w:type="dxa"/>
          </w:tcPr>
          <w:p w:rsidR="00A24FD4" w:rsidRDefault="00A24FD4" w:rsidP="00A42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066" w:type="dxa"/>
          </w:tcPr>
          <w:p w:rsidR="00A24FD4" w:rsidRPr="00A42E7D" w:rsidRDefault="00A24FD4" w:rsidP="00A42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A24FD4" w:rsidRPr="00A42E7D" w:rsidRDefault="00A24FD4" w:rsidP="00CE7FFE">
            <w:pPr>
              <w:jc w:val="center"/>
              <w:rPr>
                <w:sz w:val="28"/>
                <w:szCs w:val="28"/>
              </w:rPr>
            </w:pPr>
            <w:r w:rsidRPr="00B30C59">
              <w:rPr>
                <w:sz w:val="24"/>
                <w:szCs w:val="24"/>
              </w:rPr>
              <w:t xml:space="preserve">Мониторинг экологического состояния территории </w:t>
            </w:r>
            <w:r>
              <w:rPr>
                <w:sz w:val="24"/>
                <w:szCs w:val="24"/>
              </w:rPr>
              <w:t>с.Новое Чурилино</w:t>
            </w:r>
            <w:r w:rsidRPr="00B30C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</w:t>
            </w:r>
            <w:r w:rsidRPr="00B30C59">
              <w:rPr>
                <w:sz w:val="24"/>
                <w:szCs w:val="24"/>
              </w:rPr>
              <w:t>ского района</w:t>
            </w:r>
            <w:r>
              <w:rPr>
                <w:sz w:val="24"/>
                <w:szCs w:val="24"/>
              </w:rPr>
              <w:t xml:space="preserve"> (прилегающая территория ГАУСО «Ново-Чурилинского психоневрологического </w:t>
            </w:r>
          </w:p>
          <w:p w:rsidR="00A24FD4" w:rsidRPr="00B30C59" w:rsidRDefault="00A24FD4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интерната»</w:t>
            </w:r>
          </w:p>
        </w:tc>
        <w:tc>
          <w:tcPr>
            <w:tcW w:w="4500" w:type="dxa"/>
          </w:tcPr>
          <w:p w:rsidR="00A24FD4" w:rsidRPr="00B30C59" w:rsidRDefault="00A24FD4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Выявлено нарушение по ч.1 ст. 8.14 КоАП РФ. Проводится административное расследование.</w:t>
            </w:r>
          </w:p>
        </w:tc>
      </w:tr>
      <w:tr w:rsidR="00A24FD4" w:rsidTr="00CE7FFE">
        <w:tc>
          <w:tcPr>
            <w:tcW w:w="594" w:type="dxa"/>
          </w:tcPr>
          <w:p w:rsidR="00A24FD4" w:rsidRDefault="00A24FD4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066" w:type="dxa"/>
          </w:tcPr>
          <w:p w:rsidR="00A24FD4" w:rsidRDefault="00A24FD4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A24FD4" w:rsidRPr="00E071B7" w:rsidRDefault="00A24FD4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111B82">
              <w:rPr>
                <w:sz w:val="24"/>
                <w:szCs w:val="24"/>
              </w:rPr>
              <w:t xml:space="preserve">мероприятий по </w:t>
            </w:r>
            <w:r>
              <w:rPr>
                <w:sz w:val="24"/>
                <w:szCs w:val="24"/>
              </w:rPr>
              <w:t>вне</w:t>
            </w:r>
            <w:r w:rsidRPr="00111B82">
              <w:rPr>
                <w:sz w:val="24"/>
                <w:szCs w:val="24"/>
              </w:rPr>
              <w:t xml:space="preserve">плановому ГЭН на </w:t>
            </w:r>
            <w:r>
              <w:rPr>
                <w:sz w:val="24"/>
                <w:szCs w:val="24"/>
              </w:rPr>
              <w:t>ООО</w:t>
            </w:r>
            <w:r w:rsidRPr="00111B82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Агрофирма «Татарстан</w:t>
            </w:r>
            <w:r w:rsidRPr="00111B8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Ар</w:t>
            </w:r>
            <w:r w:rsidRPr="00111B82">
              <w:rPr>
                <w:sz w:val="24"/>
                <w:szCs w:val="24"/>
              </w:rPr>
              <w:t>ского муниципального района</w:t>
            </w:r>
            <w:r w:rsidRPr="00E071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</w:tcPr>
          <w:p w:rsidR="00A24FD4" w:rsidRPr="00E071B7" w:rsidRDefault="00A24FD4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Выявлено 1 нарушение. Составлен 1 протокол в отношении должностного лица – исполняющий обязанности генерального директора ООО</w:t>
            </w:r>
            <w:r w:rsidRPr="00111B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ООО</w:t>
            </w:r>
            <w:r w:rsidRPr="00111B82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Агрофирма «Татарстан</w:t>
            </w:r>
            <w:r w:rsidRPr="00111B82">
              <w:rPr>
                <w:sz w:val="24"/>
                <w:szCs w:val="24"/>
              </w:rPr>
              <w:t xml:space="preserve">»  </w:t>
            </w:r>
            <w:r>
              <w:rPr>
                <w:sz w:val="24"/>
                <w:szCs w:val="24"/>
              </w:rPr>
              <w:t>-  Марданова Р.А. по ч.1 ст.19.5 КОАП РФ. Материалы для рассмотрения переданы в Мировой суд Арского муниципального района</w:t>
            </w:r>
          </w:p>
        </w:tc>
      </w:tr>
      <w:tr w:rsidR="00A24FD4" w:rsidTr="00CE7FFE">
        <w:tc>
          <w:tcPr>
            <w:tcW w:w="594" w:type="dxa"/>
          </w:tcPr>
          <w:p w:rsidR="00A24FD4" w:rsidRDefault="00A24FD4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066" w:type="dxa"/>
          </w:tcPr>
          <w:p w:rsidR="00A24FD4" w:rsidRDefault="00A24FD4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2693" w:type="dxa"/>
          </w:tcPr>
          <w:p w:rsidR="00A24FD4" w:rsidRDefault="00A24FD4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Года охраны окружающей среды по межведомственному научно-практическому проекту «Здоровье моей школы»</w:t>
            </w:r>
          </w:p>
        </w:tc>
        <w:tc>
          <w:tcPr>
            <w:tcW w:w="4500" w:type="dxa"/>
          </w:tcPr>
          <w:p w:rsidR="00A24FD4" w:rsidRDefault="00A24FD4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4FD4" w:rsidTr="00CE7FFE">
        <w:tc>
          <w:tcPr>
            <w:tcW w:w="594" w:type="dxa"/>
          </w:tcPr>
          <w:p w:rsidR="00A24FD4" w:rsidRDefault="00A24FD4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066" w:type="dxa"/>
          </w:tcPr>
          <w:p w:rsidR="00A24FD4" w:rsidRDefault="00A24FD4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A24FD4" w:rsidRDefault="00A24FD4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конкурса на изготовление лучшей кормушки в МБДОУ Арский детский сад №1 Арского муниципального района</w:t>
            </w:r>
          </w:p>
        </w:tc>
        <w:tc>
          <w:tcPr>
            <w:tcW w:w="4500" w:type="dxa"/>
          </w:tcPr>
          <w:p w:rsidR="00A24FD4" w:rsidRDefault="00A24FD4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4FD4" w:rsidTr="00CE7FFE">
        <w:tc>
          <w:tcPr>
            <w:tcW w:w="594" w:type="dxa"/>
          </w:tcPr>
          <w:p w:rsidR="00A24FD4" w:rsidRDefault="00A24FD4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066" w:type="dxa"/>
          </w:tcPr>
          <w:p w:rsidR="00A24FD4" w:rsidRDefault="00A24FD4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A24FD4" w:rsidRDefault="00A24FD4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Экологическое мероприятие в МБОУ «Казанбашская основная общеобразовательная школа» Арского муниципального района совместно с сельской библиотекой.</w:t>
            </w:r>
          </w:p>
        </w:tc>
        <w:tc>
          <w:tcPr>
            <w:tcW w:w="4500" w:type="dxa"/>
          </w:tcPr>
          <w:p w:rsidR="00A24FD4" w:rsidRDefault="00A24FD4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4FD4" w:rsidTr="00CE7FFE">
        <w:tc>
          <w:tcPr>
            <w:tcW w:w="594" w:type="dxa"/>
          </w:tcPr>
          <w:p w:rsidR="00A24FD4" w:rsidRDefault="00A24FD4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066" w:type="dxa"/>
          </w:tcPr>
          <w:p w:rsidR="00A24FD4" w:rsidRDefault="00A24FD4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A24FD4" w:rsidRDefault="00A24FD4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Экологическое мероприятие в «АСОШ №1» Арского муниципального района для начальных классов, приуроченный к Международному дню прав животных.</w:t>
            </w:r>
          </w:p>
        </w:tc>
        <w:tc>
          <w:tcPr>
            <w:tcW w:w="4500" w:type="dxa"/>
          </w:tcPr>
          <w:p w:rsidR="00A24FD4" w:rsidRDefault="00A24FD4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24FD4" w:rsidRDefault="00A24FD4" w:rsidP="006F5418">
      <w:pPr>
        <w:jc w:val="both"/>
        <w:rPr>
          <w:sz w:val="28"/>
          <w:szCs w:val="28"/>
        </w:rPr>
      </w:pPr>
    </w:p>
    <w:p w:rsidR="00A24FD4" w:rsidRDefault="00A24FD4" w:rsidP="005D2B11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>. Экологическая обстановка.</w:t>
      </w:r>
    </w:p>
    <w:p w:rsidR="00A24FD4" w:rsidRDefault="00A24FD4" w:rsidP="005D2B1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Состояние атмосферного воздуха – выявлено 1 нарушение.</w:t>
      </w:r>
    </w:p>
    <w:p w:rsidR="00A24FD4" w:rsidRDefault="00A24FD4" w:rsidP="005D2B1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Состояние водных объектов. Выявлено 1 нарушение. </w:t>
      </w:r>
    </w:p>
    <w:p w:rsidR="00A24FD4" w:rsidRDefault="00A24FD4" w:rsidP="005D2B1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Состояние земельных ресурсов – нарушений не выявлено.</w:t>
      </w:r>
    </w:p>
    <w:p w:rsidR="00A24FD4" w:rsidRDefault="00A24FD4" w:rsidP="005D2B1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Нарушения в области обращения с отходами производства и потребления – нарушений не выявлено.</w:t>
      </w:r>
    </w:p>
    <w:p w:rsidR="00A24FD4" w:rsidRDefault="00A24FD4" w:rsidP="005D2B11">
      <w:pPr>
        <w:tabs>
          <w:tab w:val="left" w:pos="1080"/>
        </w:tabs>
        <w:ind w:left="1080"/>
        <w:jc w:val="both"/>
        <w:rPr>
          <w:sz w:val="28"/>
          <w:szCs w:val="28"/>
        </w:rPr>
      </w:pPr>
    </w:p>
    <w:p w:rsidR="00A24FD4" w:rsidRDefault="00A24FD4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Информация о загрязнении окружающей среды в результате техногенных  </w:t>
      </w:r>
    </w:p>
    <w:p w:rsidR="00A24FD4" w:rsidRDefault="00A24FD4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аварий 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>.</w:t>
      </w:r>
      <w:r w:rsidRPr="00F0401C">
        <w:rPr>
          <w:sz w:val="28"/>
          <w:szCs w:val="28"/>
          <w:u w:val="single"/>
        </w:rPr>
        <w:t xml:space="preserve"> </w:t>
      </w:r>
    </w:p>
    <w:p w:rsidR="00A24FD4" w:rsidRDefault="00A24FD4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A24FD4" w:rsidRDefault="00A24FD4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Pr="004F4A2B">
        <w:rPr>
          <w:sz w:val="28"/>
          <w:szCs w:val="28"/>
        </w:rPr>
        <w:t>Количество проведенных проверок</w:t>
      </w:r>
      <w:r>
        <w:rPr>
          <w:sz w:val="28"/>
          <w:szCs w:val="28"/>
        </w:rPr>
        <w:t xml:space="preserve"> (обследований) – </w:t>
      </w:r>
      <w:r>
        <w:rPr>
          <w:sz w:val="28"/>
          <w:szCs w:val="28"/>
          <w:u w:val="single"/>
        </w:rPr>
        <w:t>3</w:t>
      </w:r>
      <w:r>
        <w:rPr>
          <w:sz w:val="28"/>
          <w:szCs w:val="28"/>
        </w:rPr>
        <w:t>,</w:t>
      </w:r>
    </w:p>
    <w:p w:rsidR="00A24FD4" w:rsidRDefault="00A24FD4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>количество выявленных нарушений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u w:val="single"/>
        </w:rPr>
        <w:t>3</w:t>
      </w:r>
      <w:r>
        <w:rPr>
          <w:sz w:val="28"/>
          <w:szCs w:val="28"/>
        </w:rPr>
        <w:t>,</w:t>
      </w:r>
    </w:p>
    <w:p w:rsidR="00A24FD4" w:rsidRDefault="00A24FD4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устранено нарушений - </w:t>
      </w:r>
      <w:r>
        <w:rPr>
          <w:sz w:val="28"/>
          <w:szCs w:val="28"/>
          <w:u w:val="single"/>
        </w:rPr>
        <w:t>8</w:t>
      </w:r>
      <w:r>
        <w:rPr>
          <w:sz w:val="28"/>
          <w:szCs w:val="28"/>
        </w:rPr>
        <w:t>,</w:t>
      </w:r>
    </w:p>
    <w:p w:rsidR="00A24FD4" w:rsidRDefault="00A24FD4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количество составленных административных протоколов 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в т.ч. на юридических лиц </w:t>
      </w:r>
      <w:r>
        <w:rPr>
          <w:sz w:val="28"/>
          <w:szCs w:val="28"/>
        </w:rPr>
        <w:t xml:space="preserve">- </w:t>
      </w:r>
      <w:r w:rsidRPr="001548F0">
        <w:rPr>
          <w:sz w:val="28"/>
          <w:szCs w:val="28"/>
          <w:u w:val="single"/>
        </w:rPr>
        <w:t>-</w:t>
      </w:r>
      <w:r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на должностных лиц 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, на ПБОЮЛ - </w:t>
      </w:r>
      <w:r w:rsidRPr="001548F0">
        <w:rPr>
          <w:sz w:val="28"/>
          <w:szCs w:val="28"/>
          <w:u w:val="single"/>
        </w:rPr>
        <w:t>-</w:t>
      </w:r>
      <w:r>
        <w:rPr>
          <w:sz w:val="28"/>
          <w:szCs w:val="28"/>
        </w:rPr>
        <w:t xml:space="preserve">, на физических лиц - </w:t>
      </w:r>
      <w:r>
        <w:rPr>
          <w:sz w:val="28"/>
          <w:szCs w:val="28"/>
          <w:u w:val="single"/>
        </w:rPr>
        <w:t>-</w:t>
      </w:r>
      <w:r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% от выявленных нарушений  - </w:t>
      </w:r>
      <w:r>
        <w:rPr>
          <w:sz w:val="28"/>
          <w:szCs w:val="28"/>
          <w:u w:val="single"/>
        </w:rPr>
        <w:t>66,7</w:t>
      </w:r>
      <w:r>
        <w:rPr>
          <w:sz w:val="28"/>
          <w:szCs w:val="28"/>
        </w:rPr>
        <w:t>,</w:t>
      </w:r>
    </w:p>
    <w:p w:rsidR="00A24FD4" w:rsidRDefault="00A24FD4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сумма наложенных штрафов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u w:val="single"/>
        </w:rPr>
        <w:t>84</w:t>
      </w:r>
      <w:r w:rsidRPr="001548F0">
        <w:rPr>
          <w:sz w:val="28"/>
          <w:szCs w:val="28"/>
          <w:u w:val="single"/>
        </w:rPr>
        <w:t>,0</w:t>
      </w:r>
      <w:r>
        <w:rPr>
          <w:sz w:val="28"/>
          <w:szCs w:val="28"/>
        </w:rPr>
        <w:t xml:space="preserve"> </w:t>
      </w:r>
      <w:r w:rsidRPr="004F4A2B">
        <w:rPr>
          <w:sz w:val="28"/>
          <w:szCs w:val="28"/>
        </w:rPr>
        <w:t xml:space="preserve">тыс. руб., </w:t>
      </w:r>
      <w:r>
        <w:rPr>
          <w:sz w:val="28"/>
          <w:szCs w:val="28"/>
        </w:rPr>
        <w:t xml:space="preserve"> </w:t>
      </w:r>
    </w:p>
    <w:p w:rsidR="00A24FD4" w:rsidRDefault="00A24FD4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сумма взысканных административных штрафов путем применения в отношении лиц, не уплатившим административные штрафы в срок, санкций предусмотренных ст.20.25 КоАП РФ и ст.32.2 КоАП РФ (с нарастающим итогом с января по настоящий момент)</w:t>
      </w:r>
    </w:p>
    <w:p w:rsidR="00A24FD4" w:rsidRDefault="00A24FD4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A24FD4" w:rsidRDefault="00A24FD4" w:rsidP="009E3827"/>
    <w:tbl>
      <w:tblPr>
        <w:tblW w:w="10583" w:type="dxa"/>
        <w:jc w:val="center"/>
        <w:tblInd w:w="-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1105"/>
        <w:gridCol w:w="828"/>
        <w:gridCol w:w="829"/>
        <w:gridCol w:w="993"/>
        <w:gridCol w:w="851"/>
        <w:gridCol w:w="992"/>
        <w:gridCol w:w="1304"/>
        <w:gridCol w:w="1106"/>
        <w:gridCol w:w="1135"/>
        <w:gridCol w:w="612"/>
      </w:tblGrid>
      <w:tr w:rsidR="00A24FD4" w:rsidTr="00EB23E4">
        <w:trPr>
          <w:cantSplit/>
          <w:trHeight w:val="1100"/>
          <w:jc w:val="center"/>
        </w:trPr>
        <w:tc>
          <w:tcPr>
            <w:tcW w:w="828" w:type="dxa"/>
          </w:tcPr>
          <w:p w:rsidR="00A24FD4" w:rsidRPr="00694D8C" w:rsidRDefault="00A24FD4" w:rsidP="00EB23E4">
            <w:pPr>
              <w:jc w:val="center"/>
            </w:pPr>
            <w:r w:rsidRPr="00694D8C">
              <w:t>Наложено штрафов</w:t>
            </w:r>
          </w:p>
          <w:p w:rsidR="00A24FD4" w:rsidRPr="00694D8C" w:rsidRDefault="00A24FD4" w:rsidP="00EB23E4">
            <w:pPr>
              <w:jc w:val="center"/>
            </w:pPr>
            <w:r w:rsidRPr="00694D8C">
              <w:t>(тыс.руб)</w:t>
            </w:r>
          </w:p>
        </w:tc>
        <w:tc>
          <w:tcPr>
            <w:tcW w:w="1933" w:type="dxa"/>
            <w:gridSpan w:val="2"/>
          </w:tcPr>
          <w:p w:rsidR="00A24FD4" w:rsidRPr="00694D8C" w:rsidRDefault="00A24FD4" w:rsidP="00EB23E4">
            <w:pPr>
              <w:jc w:val="center"/>
            </w:pPr>
            <w:r w:rsidRPr="00694D8C">
              <w:t>Взыскано штрафов</w:t>
            </w:r>
          </w:p>
        </w:tc>
        <w:tc>
          <w:tcPr>
            <w:tcW w:w="1822" w:type="dxa"/>
            <w:gridSpan w:val="2"/>
          </w:tcPr>
          <w:p w:rsidR="00A24FD4" w:rsidRPr="00694D8C" w:rsidRDefault="00A24FD4" w:rsidP="00EB23E4">
            <w:pPr>
              <w:jc w:val="center"/>
            </w:pPr>
            <w:r w:rsidRPr="00694D8C">
              <w:t>%  взыскания наложенных штрафов</w:t>
            </w:r>
          </w:p>
        </w:tc>
        <w:tc>
          <w:tcPr>
            <w:tcW w:w="6000" w:type="dxa"/>
            <w:gridSpan w:val="6"/>
          </w:tcPr>
          <w:p w:rsidR="00A24FD4" w:rsidRDefault="00A24FD4" w:rsidP="00EB23E4">
            <w:pPr>
              <w:jc w:val="center"/>
            </w:pPr>
            <w:r w:rsidRPr="00694D8C">
              <w:t>Не взысканная сумма</w:t>
            </w:r>
          </w:p>
          <w:p w:rsidR="00A24FD4" w:rsidRPr="00694D8C" w:rsidRDefault="00A24FD4" w:rsidP="00EB23E4">
            <w:pPr>
              <w:jc w:val="center"/>
            </w:pPr>
            <w:r>
              <w:t>(тыс. руб)</w:t>
            </w:r>
          </w:p>
        </w:tc>
      </w:tr>
      <w:tr w:rsidR="00A24FD4" w:rsidTr="001548F0">
        <w:trPr>
          <w:cantSplit/>
          <w:trHeight w:val="1224"/>
          <w:jc w:val="center"/>
        </w:trPr>
        <w:tc>
          <w:tcPr>
            <w:tcW w:w="828" w:type="dxa"/>
          </w:tcPr>
          <w:p w:rsidR="00A24FD4" w:rsidRPr="00694D8C" w:rsidRDefault="00A24FD4" w:rsidP="00EB23E4"/>
        </w:tc>
        <w:tc>
          <w:tcPr>
            <w:tcW w:w="1105" w:type="dxa"/>
          </w:tcPr>
          <w:p w:rsidR="00A24FD4" w:rsidRPr="00694D8C" w:rsidRDefault="00A24FD4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 учетом наложенных </w:t>
            </w:r>
          </w:p>
          <w:p w:rsidR="00A24FD4" w:rsidRPr="00694D8C" w:rsidRDefault="00A24FD4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ранее</w:t>
            </w:r>
          </w:p>
          <w:p w:rsidR="00A24FD4" w:rsidRPr="00694D8C" w:rsidRDefault="00A24FD4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828" w:type="dxa"/>
          </w:tcPr>
          <w:p w:rsidR="00A24FD4" w:rsidRPr="00694D8C" w:rsidRDefault="00A24FD4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 т.ч наложено в 2013г.</w:t>
            </w:r>
          </w:p>
          <w:p w:rsidR="00A24FD4" w:rsidRPr="00694D8C" w:rsidRDefault="00A24FD4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829" w:type="dxa"/>
          </w:tcPr>
          <w:p w:rsidR="00A24FD4" w:rsidRPr="00694D8C" w:rsidRDefault="00A24FD4" w:rsidP="00EB23E4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 с учетом наложенных ранее</w:t>
            </w:r>
          </w:p>
        </w:tc>
        <w:tc>
          <w:tcPr>
            <w:tcW w:w="993" w:type="dxa"/>
          </w:tcPr>
          <w:p w:rsidR="00A24FD4" w:rsidRPr="00694D8C" w:rsidRDefault="00A24FD4" w:rsidP="00EB23E4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наложенные в 2013г.</w:t>
            </w:r>
          </w:p>
        </w:tc>
        <w:tc>
          <w:tcPr>
            <w:tcW w:w="851" w:type="dxa"/>
          </w:tcPr>
          <w:p w:rsidR="00A24FD4" w:rsidRPr="00694D8C" w:rsidRDefault="00A24FD4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</w:t>
            </w:r>
          </w:p>
          <w:p w:rsidR="00A24FD4" w:rsidRPr="00694D8C" w:rsidRDefault="00A24FD4" w:rsidP="001F1B48"/>
        </w:tc>
        <w:tc>
          <w:tcPr>
            <w:tcW w:w="992" w:type="dxa"/>
          </w:tcPr>
          <w:p w:rsidR="00A24FD4" w:rsidRPr="00694D8C" w:rsidRDefault="00A24FD4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304" w:type="dxa"/>
          </w:tcPr>
          <w:p w:rsidR="00A24FD4" w:rsidRPr="00694D8C" w:rsidRDefault="00A24FD4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составл. Адм. </w:t>
            </w:r>
          </w:p>
          <w:p w:rsidR="00A24FD4" w:rsidRPr="00694D8C" w:rsidRDefault="00A24FD4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Материалов </w:t>
            </w:r>
          </w:p>
          <w:p w:rsidR="00A24FD4" w:rsidRPr="00694D8C" w:rsidRDefault="00A24FD4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по ст. 20.25 КоАП РФ </w:t>
            </w:r>
          </w:p>
          <w:p w:rsidR="00A24FD4" w:rsidRPr="00694D8C" w:rsidRDefault="00A24FD4" w:rsidP="00EB23E4"/>
        </w:tc>
        <w:tc>
          <w:tcPr>
            <w:tcW w:w="1106" w:type="dxa"/>
          </w:tcPr>
          <w:p w:rsidR="00A24FD4" w:rsidRPr="00694D8C" w:rsidRDefault="00A24FD4" w:rsidP="00EB23E4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направ.</w:t>
            </w:r>
            <w:r w:rsidRPr="00694D8C">
              <w:rPr>
                <w:sz w:val="16"/>
                <w:szCs w:val="16"/>
              </w:rPr>
              <w:tab/>
            </w:r>
          </w:p>
          <w:p w:rsidR="00A24FD4" w:rsidRPr="00694D8C" w:rsidRDefault="00A24FD4" w:rsidP="00EB23E4">
            <w:r w:rsidRPr="00694D8C">
              <w:rPr>
                <w:sz w:val="16"/>
                <w:szCs w:val="16"/>
              </w:rPr>
              <w:t>судеб.приставам</w:t>
            </w:r>
          </w:p>
        </w:tc>
        <w:tc>
          <w:tcPr>
            <w:tcW w:w="1135" w:type="dxa"/>
          </w:tcPr>
          <w:p w:rsidR="00A24FD4" w:rsidRPr="00694D8C" w:rsidRDefault="00A24FD4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обжаловано в судебных органах</w:t>
            </w:r>
          </w:p>
        </w:tc>
        <w:tc>
          <w:tcPr>
            <w:tcW w:w="612" w:type="dxa"/>
          </w:tcPr>
          <w:p w:rsidR="00A24FD4" w:rsidRPr="00694D8C" w:rsidRDefault="00A24FD4" w:rsidP="00EB23E4">
            <w:pPr>
              <w:spacing w:after="200" w:line="276" w:lineRule="auto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Прочее</w:t>
            </w:r>
          </w:p>
          <w:p w:rsidR="00A24FD4" w:rsidRPr="00694D8C" w:rsidRDefault="00A24FD4" w:rsidP="00EB23E4">
            <w:pPr>
              <w:spacing w:after="200" w:line="276" w:lineRule="auto"/>
              <w:rPr>
                <w:sz w:val="16"/>
                <w:szCs w:val="16"/>
              </w:rPr>
            </w:pPr>
          </w:p>
          <w:p w:rsidR="00A24FD4" w:rsidRPr="00694D8C" w:rsidRDefault="00A24FD4" w:rsidP="00EB23E4">
            <w:pPr>
              <w:rPr>
                <w:sz w:val="16"/>
                <w:szCs w:val="16"/>
              </w:rPr>
            </w:pPr>
          </w:p>
        </w:tc>
      </w:tr>
      <w:tr w:rsidR="00A24FD4" w:rsidRPr="001548F0" w:rsidTr="001548F0">
        <w:trPr>
          <w:cantSplit/>
          <w:trHeight w:val="419"/>
          <w:jc w:val="center"/>
        </w:trPr>
        <w:tc>
          <w:tcPr>
            <w:tcW w:w="828" w:type="dxa"/>
          </w:tcPr>
          <w:p w:rsidR="00A24FD4" w:rsidRPr="001548F0" w:rsidRDefault="00A24FD4" w:rsidP="001548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766</w:t>
            </w:r>
            <w:r w:rsidRPr="001548F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05" w:type="dxa"/>
          </w:tcPr>
          <w:p w:rsidR="00A24FD4" w:rsidRPr="001548F0" w:rsidRDefault="00A24FD4" w:rsidP="001548F0">
            <w:pPr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59</w:t>
            </w:r>
            <w:r>
              <w:rPr>
                <w:b/>
                <w:sz w:val="22"/>
                <w:szCs w:val="22"/>
              </w:rPr>
              <w:t>8</w:t>
            </w:r>
            <w:r w:rsidRPr="001548F0">
              <w:rPr>
                <w:b/>
                <w:sz w:val="22"/>
                <w:szCs w:val="22"/>
              </w:rPr>
              <w:t>,754</w:t>
            </w:r>
          </w:p>
        </w:tc>
        <w:tc>
          <w:tcPr>
            <w:tcW w:w="828" w:type="dxa"/>
          </w:tcPr>
          <w:p w:rsidR="00A24FD4" w:rsidRPr="001548F0" w:rsidRDefault="00A24FD4" w:rsidP="001548F0">
            <w:pPr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52</w:t>
            </w:r>
            <w:r>
              <w:rPr>
                <w:b/>
                <w:sz w:val="22"/>
                <w:szCs w:val="22"/>
              </w:rPr>
              <w:t>9</w:t>
            </w:r>
            <w:r w:rsidRPr="001548F0">
              <w:rPr>
                <w:b/>
                <w:sz w:val="22"/>
                <w:szCs w:val="22"/>
              </w:rPr>
              <w:t>,2</w:t>
            </w:r>
          </w:p>
        </w:tc>
        <w:tc>
          <w:tcPr>
            <w:tcW w:w="829" w:type="dxa"/>
          </w:tcPr>
          <w:p w:rsidR="00A24FD4" w:rsidRPr="001548F0" w:rsidRDefault="00A24FD4" w:rsidP="001548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78,2</w:t>
            </w:r>
          </w:p>
        </w:tc>
        <w:tc>
          <w:tcPr>
            <w:tcW w:w="993" w:type="dxa"/>
          </w:tcPr>
          <w:p w:rsidR="00A24FD4" w:rsidRPr="001548F0" w:rsidRDefault="00A24FD4" w:rsidP="001548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851" w:type="dxa"/>
          </w:tcPr>
          <w:p w:rsidR="00A24FD4" w:rsidRPr="001548F0" w:rsidRDefault="00A24FD4" w:rsidP="001548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236</w:t>
            </w:r>
            <w:r w:rsidRPr="001548F0">
              <w:rPr>
                <w:b/>
                <w:sz w:val="22"/>
                <w:szCs w:val="22"/>
              </w:rPr>
              <w:t>,8</w:t>
            </w:r>
          </w:p>
        </w:tc>
        <w:tc>
          <w:tcPr>
            <w:tcW w:w="992" w:type="dxa"/>
          </w:tcPr>
          <w:p w:rsidR="00A24FD4" w:rsidRPr="001548F0" w:rsidRDefault="00A24FD4" w:rsidP="001548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125,0</w:t>
            </w:r>
          </w:p>
        </w:tc>
        <w:tc>
          <w:tcPr>
            <w:tcW w:w="1304" w:type="dxa"/>
          </w:tcPr>
          <w:p w:rsidR="00A24FD4" w:rsidRPr="001548F0" w:rsidRDefault="00A24FD4" w:rsidP="001548F0">
            <w:pPr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06" w:type="dxa"/>
          </w:tcPr>
          <w:p w:rsidR="00A24FD4" w:rsidRPr="001548F0" w:rsidRDefault="00A24FD4" w:rsidP="001548F0">
            <w:pPr>
              <w:tabs>
                <w:tab w:val="left" w:pos="1050"/>
              </w:tabs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45,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A24FD4" w:rsidRPr="001548F0" w:rsidRDefault="00A24FD4" w:rsidP="001548F0">
            <w:pPr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53,5</w:t>
            </w:r>
          </w:p>
        </w:tc>
        <w:tc>
          <w:tcPr>
            <w:tcW w:w="612" w:type="dxa"/>
          </w:tcPr>
          <w:p w:rsidR="00A24FD4" w:rsidRPr="001548F0" w:rsidRDefault="00A24FD4" w:rsidP="001548F0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13,3</w:t>
            </w:r>
          </w:p>
        </w:tc>
      </w:tr>
    </w:tbl>
    <w:p w:rsidR="00A24FD4" w:rsidRDefault="00A24FD4" w:rsidP="009E3827"/>
    <w:p w:rsidR="00A24FD4" w:rsidRDefault="00A24FD4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A24FD4" w:rsidRDefault="00A24FD4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A24FD4" w:rsidRDefault="00A24FD4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предъявлено претензий (исков) о возмещении причинённого вреда </w:t>
      </w:r>
      <w:r>
        <w:rPr>
          <w:sz w:val="28"/>
          <w:szCs w:val="28"/>
        </w:rPr>
        <w:t xml:space="preserve">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 xml:space="preserve">, </w:t>
      </w:r>
      <w:r w:rsidRPr="004F4A2B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 xml:space="preserve">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 xml:space="preserve"> </w:t>
      </w:r>
      <w:r w:rsidRPr="004F4A2B">
        <w:rPr>
          <w:sz w:val="28"/>
          <w:szCs w:val="28"/>
        </w:rPr>
        <w:t xml:space="preserve">тыс. руб., </w:t>
      </w:r>
    </w:p>
    <w:p w:rsidR="00A24FD4" w:rsidRDefault="00A24FD4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сумма взысканных исков, претензий 9,179 тыс.руб., принятые меры по  не взысканным претензиям – все иски, претензии взысканы.</w:t>
      </w:r>
    </w:p>
    <w:p w:rsidR="00A24FD4" w:rsidRDefault="00A24FD4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F4A2B">
        <w:rPr>
          <w:sz w:val="28"/>
          <w:szCs w:val="28"/>
        </w:rPr>
        <w:t xml:space="preserve">направлено материалов в правоохранительные органы </w:t>
      </w:r>
      <w:r>
        <w:rPr>
          <w:sz w:val="28"/>
          <w:szCs w:val="28"/>
        </w:rPr>
        <w:t xml:space="preserve">- </w:t>
      </w:r>
      <w:r w:rsidRPr="001548F0">
        <w:rPr>
          <w:sz w:val="28"/>
          <w:szCs w:val="28"/>
          <w:u w:val="single"/>
        </w:rPr>
        <w:t>_-_</w:t>
      </w:r>
      <w:r w:rsidRPr="004F4A2B">
        <w:rPr>
          <w:sz w:val="28"/>
          <w:szCs w:val="28"/>
        </w:rPr>
        <w:t>.</w:t>
      </w:r>
    </w:p>
    <w:p w:rsidR="00A24FD4" w:rsidRPr="004F4A2B" w:rsidRDefault="00A24FD4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A24FD4" w:rsidRDefault="00A24FD4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9E3827">
        <w:rPr>
          <w:sz w:val="28"/>
          <w:szCs w:val="28"/>
        </w:rPr>
        <w:t>.</w:t>
      </w:r>
      <w:r>
        <w:rPr>
          <w:sz w:val="28"/>
          <w:szCs w:val="28"/>
        </w:rPr>
        <w:t xml:space="preserve"> Геоинформационная система «Мониторинг несанкционированного мест размещения отходов.</w:t>
      </w:r>
    </w:p>
    <w:p w:rsidR="00A24FD4" w:rsidRDefault="00A24FD4" w:rsidP="005D2B11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2268"/>
        <w:gridCol w:w="1984"/>
        <w:gridCol w:w="2977"/>
      </w:tblGrid>
      <w:tr w:rsidR="00A24FD4" w:rsidRPr="00C02761" w:rsidTr="00AE3E86">
        <w:tc>
          <w:tcPr>
            <w:tcW w:w="1526" w:type="dxa"/>
          </w:tcPr>
          <w:p w:rsidR="00A24FD4" w:rsidRPr="00694D8C" w:rsidRDefault="00A24FD4" w:rsidP="00AE3E86">
            <w:pPr>
              <w:jc w:val="center"/>
            </w:pPr>
            <w:r>
              <w:t>Выявлено нарушений</w:t>
            </w:r>
          </w:p>
        </w:tc>
        <w:tc>
          <w:tcPr>
            <w:tcW w:w="2268" w:type="dxa"/>
          </w:tcPr>
          <w:p w:rsidR="00A24FD4" w:rsidRPr="00694D8C" w:rsidRDefault="00A24FD4" w:rsidP="00EB23E4">
            <w:pPr>
              <w:jc w:val="center"/>
            </w:pPr>
            <w:r w:rsidRPr="00694D8C">
              <w:t>Занесено в ГИС НРО</w:t>
            </w:r>
          </w:p>
        </w:tc>
        <w:tc>
          <w:tcPr>
            <w:tcW w:w="1984" w:type="dxa"/>
          </w:tcPr>
          <w:p w:rsidR="00A24FD4" w:rsidRPr="00694D8C" w:rsidRDefault="00A24FD4" w:rsidP="00EB23E4">
            <w:pPr>
              <w:jc w:val="center"/>
            </w:pPr>
            <w:r w:rsidRPr="00694D8C">
              <w:t>Ликвидировано</w:t>
            </w:r>
          </w:p>
        </w:tc>
        <w:tc>
          <w:tcPr>
            <w:tcW w:w="2977" w:type="dxa"/>
          </w:tcPr>
          <w:p w:rsidR="00A24FD4" w:rsidRPr="00694D8C" w:rsidRDefault="00A24FD4" w:rsidP="00EB23E4">
            <w:pPr>
              <w:jc w:val="center"/>
            </w:pPr>
            <w:r w:rsidRPr="00694D8C">
              <w:t>% ликвидации</w:t>
            </w:r>
          </w:p>
        </w:tc>
      </w:tr>
      <w:tr w:rsidR="00A24FD4" w:rsidTr="00AE3E86">
        <w:tc>
          <w:tcPr>
            <w:tcW w:w="1526" w:type="dxa"/>
          </w:tcPr>
          <w:p w:rsidR="00A24FD4" w:rsidRPr="00694D8C" w:rsidRDefault="00A24FD4" w:rsidP="00EB2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A24FD4" w:rsidRPr="00694D8C" w:rsidRDefault="00A24FD4" w:rsidP="00EB2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A24FD4" w:rsidRPr="00694D8C" w:rsidRDefault="00A24FD4" w:rsidP="00EB2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A24FD4" w:rsidRPr="00694D8C" w:rsidRDefault="00A24FD4" w:rsidP="00EB2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24FD4" w:rsidRPr="009E3827" w:rsidRDefault="00A24FD4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A24FD4" w:rsidRPr="00D27FB7" w:rsidRDefault="00A24FD4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. Поступило жалоб и обращений граждан, всего - </w:t>
      </w:r>
      <w:r w:rsidRPr="001548F0">
        <w:rPr>
          <w:i/>
          <w:sz w:val="28"/>
          <w:szCs w:val="28"/>
          <w:u w:val="single"/>
        </w:rPr>
        <w:t xml:space="preserve">  </w:t>
      </w:r>
      <w:r w:rsidRPr="005A3693">
        <w:rPr>
          <w:sz w:val="28"/>
          <w:szCs w:val="28"/>
          <w:u w:val="single"/>
        </w:rPr>
        <w:t>2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,</w:t>
      </w:r>
    </w:p>
    <w:p w:rsidR="00A24FD4" w:rsidRDefault="00A24FD4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т. ч. из МЭПР РТ - 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2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.</w:t>
      </w:r>
    </w:p>
    <w:p w:rsidR="00A24FD4" w:rsidRDefault="00A24FD4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Рассмотрено жалоб и обращений граждан 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>.</w:t>
      </w:r>
    </w:p>
    <w:p w:rsidR="00A24FD4" w:rsidRDefault="00A24FD4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A24FD4" w:rsidRDefault="00A24FD4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О жалобах на действия должностных лиц ТУ-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>.</w:t>
      </w:r>
    </w:p>
    <w:p w:rsidR="00A24FD4" w:rsidRDefault="00A24FD4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A24FD4" w:rsidRDefault="00A24FD4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Количество рассмотренных дел в судах, всего 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 xml:space="preserve">, в т. ч. отмененных   </w:t>
      </w:r>
    </w:p>
    <w:p w:rsidR="00A24FD4" w:rsidRDefault="00A24FD4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постановлений на штраф 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 xml:space="preserve">, на сумму 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>.</w:t>
      </w:r>
    </w:p>
    <w:p w:rsidR="00A24FD4" w:rsidRDefault="00A24FD4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A24FD4" w:rsidRDefault="00A24FD4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Pr="00F04C7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Отчет о работе СИАК 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>.</w:t>
      </w:r>
    </w:p>
    <w:p w:rsidR="00A24FD4" w:rsidRPr="00F04C79" w:rsidRDefault="00A24FD4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A24FD4" w:rsidRDefault="00A24FD4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EE0E99">
        <w:rPr>
          <w:sz w:val="28"/>
          <w:szCs w:val="28"/>
        </w:rPr>
        <w:t>.</w:t>
      </w:r>
      <w:r>
        <w:rPr>
          <w:sz w:val="28"/>
          <w:szCs w:val="28"/>
        </w:rPr>
        <w:t xml:space="preserve"> Информация об участии инспекторов территориальных управлений в проводимых проверках.</w:t>
      </w:r>
    </w:p>
    <w:p w:rsidR="00A24FD4" w:rsidRDefault="00A24FD4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по штату должностных лиц -  </w:t>
      </w:r>
      <w:r w:rsidRPr="001548F0">
        <w:rPr>
          <w:i/>
          <w:sz w:val="28"/>
          <w:szCs w:val="28"/>
          <w:u w:val="single"/>
        </w:rPr>
        <w:t xml:space="preserve">  </w:t>
      </w:r>
      <w:r w:rsidRPr="001548F0">
        <w:rPr>
          <w:sz w:val="28"/>
          <w:szCs w:val="28"/>
          <w:u w:val="single"/>
        </w:rPr>
        <w:t>6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.</w:t>
      </w:r>
    </w:p>
    <w:p w:rsidR="00A24FD4" w:rsidRDefault="00A24FD4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приняли участие в проверках - 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3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.</w:t>
      </w:r>
    </w:p>
    <w:p w:rsidR="00A24FD4" w:rsidRPr="00EE0E99" w:rsidRDefault="00A24FD4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отсутствовали по уважительной причине - 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-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.</w:t>
      </w:r>
    </w:p>
    <w:p w:rsidR="00A24FD4" w:rsidRDefault="00A24FD4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A24FD4" w:rsidRDefault="00A24FD4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A24FD4" w:rsidRDefault="00A24FD4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A24FD4" w:rsidRDefault="00A24FD4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 Северного  ТУ                                                    Шагиахметов Р.Д.</w:t>
      </w:r>
    </w:p>
    <w:p w:rsidR="00A24FD4" w:rsidRPr="00200187" w:rsidRDefault="00A24FD4" w:rsidP="00200187">
      <w:pPr>
        <w:rPr>
          <w:sz w:val="28"/>
          <w:szCs w:val="28"/>
        </w:rPr>
      </w:pPr>
      <w:r>
        <w:rPr>
          <w:sz w:val="28"/>
          <w:szCs w:val="28"/>
        </w:rPr>
        <w:t>МЭПР РТ</w:t>
      </w:r>
    </w:p>
    <w:sectPr w:rsidR="00A24FD4" w:rsidRPr="00200187" w:rsidSect="005B6078">
      <w:headerReference w:type="even" r:id="rId7"/>
      <w:headerReference w:type="default" r:id="rId8"/>
      <w:pgSz w:w="11906" w:h="16838"/>
      <w:pgMar w:top="709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FD4" w:rsidRDefault="00A24FD4">
      <w:r>
        <w:separator/>
      </w:r>
    </w:p>
  </w:endnote>
  <w:endnote w:type="continuationSeparator" w:id="1">
    <w:p w:rsidR="00A24FD4" w:rsidRDefault="00A24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FD4" w:rsidRDefault="00A24FD4">
      <w:r>
        <w:separator/>
      </w:r>
    </w:p>
  </w:footnote>
  <w:footnote w:type="continuationSeparator" w:id="1">
    <w:p w:rsidR="00A24FD4" w:rsidRDefault="00A24F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FD4" w:rsidRDefault="00A24FD4" w:rsidP="00E123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4FD4" w:rsidRDefault="00A24F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FD4" w:rsidRDefault="00A24FD4" w:rsidP="004014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24FD4" w:rsidRDefault="00A24F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109F7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4C423ADF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7514492F"/>
    <w:multiLevelType w:val="hybridMultilevel"/>
    <w:tmpl w:val="77A8F748"/>
    <w:lvl w:ilvl="0" w:tplc="A4BC4F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F26"/>
    <w:rsid w:val="00012A04"/>
    <w:rsid w:val="000244C9"/>
    <w:rsid w:val="00046114"/>
    <w:rsid w:val="000767D8"/>
    <w:rsid w:val="000826C5"/>
    <w:rsid w:val="00083095"/>
    <w:rsid w:val="00090F08"/>
    <w:rsid w:val="00096D57"/>
    <w:rsid w:val="000A01C7"/>
    <w:rsid w:val="000A3E15"/>
    <w:rsid w:val="000B23E3"/>
    <w:rsid w:val="000D0249"/>
    <w:rsid w:val="000D56FB"/>
    <w:rsid w:val="00103F79"/>
    <w:rsid w:val="00106C9D"/>
    <w:rsid w:val="00111B82"/>
    <w:rsid w:val="0011436E"/>
    <w:rsid w:val="00120178"/>
    <w:rsid w:val="001213A7"/>
    <w:rsid w:val="001548F0"/>
    <w:rsid w:val="00183311"/>
    <w:rsid w:val="00183817"/>
    <w:rsid w:val="001A0FD7"/>
    <w:rsid w:val="001B0298"/>
    <w:rsid w:val="001B376C"/>
    <w:rsid w:val="001C21F6"/>
    <w:rsid w:val="001D089E"/>
    <w:rsid w:val="001D685E"/>
    <w:rsid w:val="001E4840"/>
    <w:rsid w:val="001E5456"/>
    <w:rsid w:val="001F11B3"/>
    <w:rsid w:val="001F1B48"/>
    <w:rsid w:val="001F39E1"/>
    <w:rsid w:val="00200187"/>
    <w:rsid w:val="002033B4"/>
    <w:rsid w:val="00234BFD"/>
    <w:rsid w:val="00235DA2"/>
    <w:rsid w:val="00255E2C"/>
    <w:rsid w:val="00273435"/>
    <w:rsid w:val="00274775"/>
    <w:rsid w:val="0029474F"/>
    <w:rsid w:val="002B0B23"/>
    <w:rsid w:val="002B1265"/>
    <w:rsid w:val="002C5D13"/>
    <w:rsid w:val="00331EAC"/>
    <w:rsid w:val="00334F4A"/>
    <w:rsid w:val="00336D09"/>
    <w:rsid w:val="0037169F"/>
    <w:rsid w:val="00375512"/>
    <w:rsid w:val="00380702"/>
    <w:rsid w:val="003D67EB"/>
    <w:rsid w:val="003D6A2A"/>
    <w:rsid w:val="003F20A4"/>
    <w:rsid w:val="00401458"/>
    <w:rsid w:val="004448E2"/>
    <w:rsid w:val="004454E2"/>
    <w:rsid w:val="00463FF2"/>
    <w:rsid w:val="00470130"/>
    <w:rsid w:val="004765A1"/>
    <w:rsid w:val="00487244"/>
    <w:rsid w:val="004A0AEE"/>
    <w:rsid w:val="004B0C92"/>
    <w:rsid w:val="004B5D93"/>
    <w:rsid w:val="004F4A2B"/>
    <w:rsid w:val="004F7692"/>
    <w:rsid w:val="00506539"/>
    <w:rsid w:val="0052577C"/>
    <w:rsid w:val="0052797B"/>
    <w:rsid w:val="00536BD9"/>
    <w:rsid w:val="00536DAE"/>
    <w:rsid w:val="00555335"/>
    <w:rsid w:val="00557F8F"/>
    <w:rsid w:val="0057189B"/>
    <w:rsid w:val="00587357"/>
    <w:rsid w:val="005A3693"/>
    <w:rsid w:val="005A4C19"/>
    <w:rsid w:val="005B1436"/>
    <w:rsid w:val="005B6078"/>
    <w:rsid w:val="005C7359"/>
    <w:rsid w:val="005D2645"/>
    <w:rsid w:val="005D2B11"/>
    <w:rsid w:val="005E4473"/>
    <w:rsid w:val="005E4EA6"/>
    <w:rsid w:val="006015AD"/>
    <w:rsid w:val="0060727C"/>
    <w:rsid w:val="00610A49"/>
    <w:rsid w:val="00611ACC"/>
    <w:rsid w:val="006137A0"/>
    <w:rsid w:val="00615F64"/>
    <w:rsid w:val="00621CFF"/>
    <w:rsid w:val="00640451"/>
    <w:rsid w:val="00644AC3"/>
    <w:rsid w:val="0066775D"/>
    <w:rsid w:val="006700B2"/>
    <w:rsid w:val="00682B8E"/>
    <w:rsid w:val="00685069"/>
    <w:rsid w:val="00690BDA"/>
    <w:rsid w:val="0069117D"/>
    <w:rsid w:val="00694D8C"/>
    <w:rsid w:val="006979B9"/>
    <w:rsid w:val="006B18DC"/>
    <w:rsid w:val="006B4C66"/>
    <w:rsid w:val="006D6247"/>
    <w:rsid w:val="006F5418"/>
    <w:rsid w:val="006F7CE3"/>
    <w:rsid w:val="00707701"/>
    <w:rsid w:val="00720B04"/>
    <w:rsid w:val="00736894"/>
    <w:rsid w:val="00741B67"/>
    <w:rsid w:val="00783674"/>
    <w:rsid w:val="007A670B"/>
    <w:rsid w:val="007F7856"/>
    <w:rsid w:val="00800640"/>
    <w:rsid w:val="0080073F"/>
    <w:rsid w:val="00825A02"/>
    <w:rsid w:val="008B6354"/>
    <w:rsid w:val="008D13A2"/>
    <w:rsid w:val="009144A0"/>
    <w:rsid w:val="0092269E"/>
    <w:rsid w:val="00930109"/>
    <w:rsid w:val="009529CE"/>
    <w:rsid w:val="00955869"/>
    <w:rsid w:val="0096483F"/>
    <w:rsid w:val="009A5728"/>
    <w:rsid w:val="009B0FB1"/>
    <w:rsid w:val="009B4DC7"/>
    <w:rsid w:val="009C0484"/>
    <w:rsid w:val="009C4CDA"/>
    <w:rsid w:val="009D047B"/>
    <w:rsid w:val="009E3827"/>
    <w:rsid w:val="009E6848"/>
    <w:rsid w:val="00A06221"/>
    <w:rsid w:val="00A100ED"/>
    <w:rsid w:val="00A10D29"/>
    <w:rsid w:val="00A11A6B"/>
    <w:rsid w:val="00A24FD4"/>
    <w:rsid w:val="00A2763C"/>
    <w:rsid w:val="00A343D3"/>
    <w:rsid w:val="00A42E7D"/>
    <w:rsid w:val="00A43917"/>
    <w:rsid w:val="00A52937"/>
    <w:rsid w:val="00A85020"/>
    <w:rsid w:val="00A87961"/>
    <w:rsid w:val="00A9133A"/>
    <w:rsid w:val="00AB57D6"/>
    <w:rsid w:val="00AC7391"/>
    <w:rsid w:val="00AE3E5A"/>
    <w:rsid w:val="00AE3E86"/>
    <w:rsid w:val="00AE639A"/>
    <w:rsid w:val="00B03D45"/>
    <w:rsid w:val="00B116D6"/>
    <w:rsid w:val="00B15CEE"/>
    <w:rsid w:val="00B24FCC"/>
    <w:rsid w:val="00B300EA"/>
    <w:rsid w:val="00B30C59"/>
    <w:rsid w:val="00B314E0"/>
    <w:rsid w:val="00B64772"/>
    <w:rsid w:val="00B676A5"/>
    <w:rsid w:val="00BB4536"/>
    <w:rsid w:val="00BC3FC1"/>
    <w:rsid w:val="00BD055A"/>
    <w:rsid w:val="00BF1C66"/>
    <w:rsid w:val="00BF71AA"/>
    <w:rsid w:val="00C02761"/>
    <w:rsid w:val="00C07CFD"/>
    <w:rsid w:val="00C108A2"/>
    <w:rsid w:val="00C167B9"/>
    <w:rsid w:val="00C16C80"/>
    <w:rsid w:val="00C2652C"/>
    <w:rsid w:val="00C274B6"/>
    <w:rsid w:val="00C31FF8"/>
    <w:rsid w:val="00C41B20"/>
    <w:rsid w:val="00C424D2"/>
    <w:rsid w:val="00C462EE"/>
    <w:rsid w:val="00C62DFA"/>
    <w:rsid w:val="00C7013B"/>
    <w:rsid w:val="00C905F5"/>
    <w:rsid w:val="00C940B3"/>
    <w:rsid w:val="00CB5322"/>
    <w:rsid w:val="00CC05E7"/>
    <w:rsid w:val="00CD279F"/>
    <w:rsid w:val="00CE442B"/>
    <w:rsid w:val="00CE7FFE"/>
    <w:rsid w:val="00CF1010"/>
    <w:rsid w:val="00D15C25"/>
    <w:rsid w:val="00D2273F"/>
    <w:rsid w:val="00D27FB7"/>
    <w:rsid w:val="00D34ED8"/>
    <w:rsid w:val="00D44013"/>
    <w:rsid w:val="00D479CC"/>
    <w:rsid w:val="00D64BA5"/>
    <w:rsid w:val="00D66B42"/>
    <w:rsid w:val="00D73902"/>
    <w:rsid w:val="00D84523"/>
    <w:rsid w:val="00D95760"/>
    <w:rsid w:val="00D97CF8"/>
    <w:rsid w:val="00DD2D59"/>
    <w:rsid w:val="00DF1428"/>
    <w:rsid w:val="00E06B83"/>
    <w:rsid w:val="00E071B7"/>
    <w:rsid w:val="00E12388"/>
    <w:rsid w:val="00E20344"/>
    <w:rsid w:val="00E2078A"/>
    <w:rsid w:val="00E45517"/>
    <w:rsid w:val="00E46AC0"/>
    <w:rsid w:val="00E47C65"/>
    <w:rsid w:val="00E5387B"/>
    <w:rsid w:val="00E612A2"/>
    <w:rsid w:val="00E661D3"/>
    <w:rsid w:val="00E75280"/>
    <w:rsid w:val="00E815BB"/>
    <w:rsid w:val="00EB23E4"/>
    <w:rsid w:val="00EB2F26"/>
    <w:rsid w:val="00EC2113"/>
    <w:rsid w:val="00EE0E99"/>
    <w:rsid w:val="00EE53B5"/>
    <w:rsid w:val="00EE781E"/>
    <w:rsid w:val="00EF1D91"/>
    <w:rsid w:val="00F0401C"/>
    <w:rsid w:val="00F04C79"/>
    <w:rsid w:val="00F128F2"/>
    <w:rsid w:val="00F13F25"/>
    <w:rsid w:val="00F20CDE"/>
    <w:rsid w:val="00F30E2B"/>
    <w:rsid w:val="00F32403"/>
    <w:rsid w:val="00F3386C"/>
    <w:rsid w:val="00F34A67"/>
    <w:rsid w:val="00F3652C"/>
    <w:rsid w:val="00F653BE"/>
    <w:rsid w:val="00FA6FE9"/>
    <w:rsid w:val="00FB5754"/>
    <w:rsid w:val="00FC5465"/>
    <w:rsid w:val="00FD1AA0"/>
    <w:rsid w:val="00FD6BB3"/>
    <w:rsid w:val="00FF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54"/>
    <w:rPr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аголовок 2"/>
    <w:basedOn w:val="Normal"/>
    <w:next w:val="Normal"/>
    <w:uiPriority w:val="99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Normal"/>
    <w:next w:val="Normal"/>
    <w:uiPriority w:val="99"/>
    <w:rsid w:val="008B6354"/>
    <w:pPr>
      <w:keepNext/>
      <w:ind w:firstLine="3"/>
      <w:jc w:val="center"/>
    </w:pPr>
    <w:rPr>
      <w:b/>
      <w:sz w:val="24"/>
    </w:rPr>
  </w:style>
  <w:style w:type="paragraph" w:styleId="BodyText2">
    <w:name w:val="Body Text 2"/>
    <w:basedOn w:val="Normal"/>
    <w:link w:val="BodyText2Char"/>
    <w:uiPriority w:val="99"/>
    <w:rsid w:val="008B6354"/>
    <w:rPr>
      <w:b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D6A2A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B6354"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D6A2A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B1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A2A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682B8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6A2A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682B8E"/>
    <w:rPr>
      <w:rFonts w:cs="Times New Roman"/>
    </w:rPr>
  </w:style>
  <w:style w:type="character" w:styleId="Hyperlink">
    <w:name w:val="Hyperlink"/>
    <w:basedOn w:val="DefaultParagraphFont"/>
    <w:uiPriority w:val="99"/>
    <w:rsid w:val="00106C9D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8735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6A2A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F54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9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3</Pages>
  <Words>631</Words>
  <Characters>3598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subject/>
  <dc:creator>Наумыч</dc:creator>
  <cp:keywords/>
  <dc:description/>
  <cp:lastModifiedBy>Администратор</cp:lastModifiedBy>
  <cp:revision>4</cp:revision>
  <cp:lastPrinted>2013-12-04T07:23:00Z</cp:lastPrinted>
  <dcterms:created xsi:type="dcterms:W3CDTF">2013-12-13T05:35:00Z</dcterms:created>
  <dcterms:modified xsi:type="dcterms:W3CDTF">2013-12-13T05:57:00Z</dcterms:modified>
</cp:coreProperties>
</file>