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92" w:rsidRDefault="004F7692" w:rsidP="00375512">
      <w:pPr>
        <w:rPr>
          <w:sz w:val="28"/>
          <w:szCs w:val="28"/>
        </w:rPr>
      </w:pPr>
    </w:p>
    <w:p w:rsidR="004F7692" w:rsidRDefault="004F7692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4F7692" w:rsidRDefault="004F7692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Северного ТУ о проделанной работе и экологической обстановке в период с 02 по 06 декабря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</w:t>
      </w:r>
    </w:p>
    <w:p w:rsidR="004F7692" w:rsidRDefault="004F7692" w:rsidP="006F5418">
      <w:pPr>
        <w:jc w:val="both"/>
        <w:rPr>
          <w:sz w:val="28"/>
          <w:szCs w:val="28"/>
        </w:rPr>
      </w:pPr>
    </w:p>
    <w:p w:rsidR="004F7692" w:rsidRDefault="004F7692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066"/>
        <w:gridCol w:w="2693"/>
        <w:gridCol w:w="4500"/>
      </w:tblGrid>
      <w:tr w:rsidR="004F7692" w:rsidTr="00CE7FFE">
        <w:tc>
          <w:tcPr>
            <w:tcW w:w="594" w:type="dxa"/>
            <w:vMerge w:val="restart"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№</w:t>
            </w:r>
          </w:p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п/п</w:t>
            </w:r>
          </w:p>
        </w:tc>
        <w:tc>
          <w:tcPr>
            <w:tcW w:w="4759" w:type="dxa"/>
            <w:gridSpan w:val="2"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4500" w:type="dxa"/>
            <w:vMerge w:val="restart"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Примечания</w:t>
            </w:r>
          </w:p>
        </w:tc>
      </w:tr>
      <w:tr w:rsidR="004F7692" w:rsidTr="00CE7FFE">
        <w:tc>
          <w:tcPr>
            <w:tcW w:w="594" w:type="dxa"/>
            <w:vMerge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плановых</w:t>
            </w:r>
          </w:p>
        </w:tc>
        <w:tc>
          <w:tcPr>
            <w:tcW w:w="2693" w:type="dxa"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  <w:r w:rsidRPr="00A42E7D">
              <w:rPr>
                <w:sz w:val="28"/>
                <w:szCs w:val="28"/>
              </w:rPr>
              <w:t>внеплановых</w:t>
            </w:r>
          </w:p>
        </w:tc>
        <w:tc>
          <w:tcPr>
            <w:tcW w:w="4500" w:type="dxa"/>
            <w:vMerge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</w:p>
        </w:tc>
      </w:tr>
      <w:tr w:rsidR="004F7692" w:rsidTr="00CE7FFE">
        <w:tc>
          <w:tcPr>
            <w:tcW w:w="594" w:type="dxa"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66" w:type="dxa"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  <w:r w:rsidRPr="00B30C59">
              <w:rPr>
                <w:sz w:val="24"/>
                <w:szCs w:val="24"/>
              </w:rPr>
              <w:t>Мониторинг экологического состояния территории д. Алан Балтасинского района</w:t>
            </w:r>
          </w:p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  <w:r w:rsidRPr="00B30C59">
              <w:rPr>
                <w:sz w:val="24"/>
                <w:szCs w:val="24"/>
              </w:rPr>
              <w:t xml:space="preserve">Выявлено </w:t>
            </w:r>
            <w:r>
              <w:rPr>
                <w:sz w:val="24"/>
                <w:szCs w:val="24"/>
              </w:rPr>
              <w:t>1</w:t>
            </w:r>
            <w:r w:rsidRPr="00B30C59">
              <w:rPr>
                <w:sz w:val="24"/>
                <w:szCs w:val="24"/>
              </w:rPr>
              <w:t xml:space="preserve"> нарушени</w:t>
            </w:r>
            <w:r>
              <w:rPr>
                <w:sz w:val="24"/>
                <w:szCs w:val="24"/>
              </w:rPr>
              <w:t>е</w:t>
            </w:r>
            <w:r w:rsidRPr="00B30C59">
              <w:rPr>
                <w:sz w:val="24"/>
                <w:szCs w:val="24"/>
              </w:rPr>
              <w:t xml:space="preserve">. Составлен </w:t>
            </w:r>
            <w:r>
              <w:rPr>
                <w:sz w:val="24"/>
                <w:szCs w:val="24"/>
              </w:rPr>
              <w:t xml:space="preserve"> 1 </w:t>
            </w:r>
            <w:r w:rsidRPr="00B30C59">
              <w:rPr>
                <w:sz w:val="24"/>
                <w:szCs w:val="24"/>
              </w:rPr>
              <w:t>протокол в отношении  физическ</w:t>
            </w:r>
            <w:r>
              <w:rPr>
                <w:sz w:val="24"/>
                <w:szCs w:val="24"/>
              </w:rPr>
              <w:t>ого</w:t>
            </w:r>
            <w:r w:rsidRPr="00B30C5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а</w:t>
            </w:r>
            <w:r w:rsidRPr="00B30C59">
              <w:rPr>
                <w:sz w:val="24"/>
                <w:szCs w:val="24"/>
              </w:rPr>
              <w:t xml:space="preserve"> – гр. </w:t>
            </w:r>
            <w:r>
              <w:rPr>
                <w:sz w:val="24"/>
                <w:szCs w:val="24"/>
              </w:rPr>
              <w:t>Ахмадуллина К.Ф.</w:t>
            </w:r>
            <w:r w:rsidRPr="00B30C59">
              <w:rPr>
                <w:sz w:val="24"/>
                <w:szCs w:val="24"/>
              </w:rPr>
              <w:t xml:space="preserve"> по ст. 8.1 КОАП РФ</w:t>
            </w:r>
          </w:p>
        </w:tc>
      </w:tr>
      <w:tr w:rsidR="004F7692" w:rsidTr="00CE7FFE">
        <w:tc>
          <w:tcPr>
            <w:tcW w:w="594" w:type="dxa"/>
          </w:tcPr>
          <w:p w:rsidR="004F7692" w:rsidRDefault="004F7692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066" w:type="dxa"/>
          </w:tcPr>
          <w:p w:rsidR="004F7692" w:rsidRDefault="004F7692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F7692" w:rsidRDefault="004F7692" w:rsidP="00A42E7D">
            <w:pPr>
              <w:jc w:val="center"/>
              <w:rPr>
                <w:sz w:val="28"/>
                <w:szCs w:val="28"/>
              </w:rPr>
            </w:pPr>
          </w:p>
          <w:p w:rsidR="004F7692" w:rsidRDefault="004F7692" w:rsidP="00A42E7D">
            <w:pPr>
              <w:jc w:val="center"/>
              <w:rPr>
                <w:sz w:val="28"/>
                <w:szCs w:val="28"/>
              </w:rPr>
            </w:pPr>
          </w:p>
          <w:p w:rsidR="004F7692" w:rsidRPr="00A42E7D" w:rsidRDefault="004F7692" w:rsidP="00D2273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F7692" w:rsidRPr="00A42E7D" w:rsidRDefault="004F7692" w:rsidP="004765A1">
            <w:pPr>
              <w:jc w:val="center"/>
              <w:rPr>
                <w:sz w:val="28"/>
                <w:szCs w:val="28"/>
              </w:rPr>
            </w:pPr>
            <w:r w:rsidRPr="00B30C59">
              <w:rPr>
                <w:sz w:val="24"/>
                <w:szCs w:val="24"/>
              </w:rPr>
              <w:t xml:space="preserve">Мониторинг экологического состояния территории </w:t>
            </w:r>
            <w:r>
              <w:rPr>
                <w:sz w:val="24"/>
                <w:szCs w:val="24"/>
              </w:rPr>
              <w:t>г.Арск</w:t>
            </w:r>
            <w:r w:rsidRPr="00B30C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</w:t>
            </w:r>
            <w:r w:rsidRPr="00B30C59">
              <w:rPr>
                <w:sz w:val="24"/>
                <w:szCs w:val="24"/>
              </w:rPr>
              <w:t>ского района</w:t>
            </w:r>
          </w:p>
          <w:p w:rsidR="004F7692" w:rsidRPr="00A42E7D" w:rsidRDefault="004F7692" w:rsidP="00476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4F7692" w:rsidRPr="00A42E7D" w:rsidRDefault="004F7692" w:rsidP="004765A1">
            <w:pPr>
              <w:jc w:val="center"/>
              <w:rPr>
                <w:sz w:val="28"/>
                <w:szCs w:val="28"/>
              </w:rPr>
            </w:pPr>
            <w:r w:rsidRPr="00B30C59">
              <w:rPr>
                <w:sz w:val="24"/>
                <w:szCs w:val="24"/>
              </w:rPr>
              <w:t xml:space="preserve">Выявлено </w:t>
            </w:r>
            <w:r>
              <w:rPr>
                <w:sz w:val="24"/>
                <w:szCs w:val="24"/>
              </w:rPr>
              <w:t>1</w:t>
            </w:r>
            <w:r w:rsidRPr="00B30C59">
              <w:rPr>
                <w:sz w:val="24"/>
                <w:szCs w:val="24"/>
              </w:rPr>
              <w:t xml:space="preserve"> нарушени</w:t>
            </w:r>
            <w:r>
              <w:rPr>
                <w:sz w:val="24"/>
                <w:szCs w:val="24"/>
              </w:rPr>
              <w:t>е</w:t>
            </w:r>
            <w:r w:rsidRPr="00B30C59">
              <w:rPr>
                <w:sz w:val="24"/>
                <w:szCs w:val="24"/>
              </w:rPr>
              <w:t xml:space="preserve">. Составлен </w:t>
            </w:r>
            <w:r>
              <w:rPr>
                <w:sz w:val="24"/>
                <w:szCs w:val="24"/>
              </w:rPr>
              <w:t xml:space="preserve"> 1 </w:t>
            </w:r>
            <w:r w:rsidRPr="00B30C59">
              <w:rPr>
                <w:sz w:val="24"/>
                <w:szCs w:val="24"/>
              </w:rPr>
              <w:t>протокол в отношении  физическ</w:t>
            </w:r>
            <w:r>
              <w:rPr>
                <w:sz w:val="24"/>
                <w:szCs w:val="24"/>
              </w:rPr>
              <w:t>ого</w:t>
            </w:r>
            <w:r w:rsidRPr="00B30C5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а</w:t>
            </w:r>
            <w:r w:rsidRPr="00B30C59">
              <w:rPr>
                <w:sz w:val="24"/>
                <w:szCs w:val="24"/>
              </w:rPr>
              <w:t xml:space="preserve"> – гр. </w:t>
            </w:r>
            <w:r>
              <w:rPr>
                <w:sz w:val="24"/>
                <w:szCs w:val="24"/>
              </w:rPr>
              <w:t>Загидуллина Ф.Н.</w:t>
            </w:r>
            <w:r w:rsidRPr="00B30C59">
              <w:rPr>
                <w:sz w:val="24"/>
                <w:szCs w:val="24"/>
              </w:rPr>
              <w:t xml:space="preserve"> по ст. 8.1 КОАП РФ</w:t>
            </w:r>
          </w:p>
        </w:tc>
      </w:tr>
      <w:tr w:rsidR="004F7692" w:rsidTr="00CE7FFE">
        <w:tc>
          <w:tcPr>
            <w:tcW w:w="594" w:type="dxa"/>
          </w:tcPr>
          <w:p w:rsidR="004F7692" w:rsidRDefault="004F7692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066" w:type="dxa"/>
          </w:tcPr>
          <w:p w:rsidR="004F7692" w:rsidRPr="00A42E7D" w:rsidRDefault="004F7692" w:rsidP="00A4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4F7692" w:rsidRPr="00A42E7D" w:rsidRDefault="004F7692" w:rsidP="00CE7FFE">
            <w:pPr>
              <w:jc w:val="center"/>
              <w:rPr>
                <w:sz w:val="28"/>
                <w:szCs w:val="28"/>
              </w:rPr>
            </w:pPr>
            <w:r w:rsidRPr="00B30C59">
              <w:rPr>
                <w:sz w:val="24"/>
                <w:szCs w:val="24"/>
              </w:rPr>
              <w:t xml:space="preserve">Мониторинг экологического состояния территории </w:t>
            </w:r>
            <w:r>
              <w:rPr>
                <w:sz w:val="24"/>
                <w:szCs w:val="24"/>
              </w:rPr>
              <w:t>с.Новое Чурилино</w:t>
            </w:r>
            <w:r w:rsidRPr="00B30C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</w:t>
            </w:r>
            <w:r w:rsidRPr="00B30C59">
              <w:rPr>
                <w:sz w:val="24"/>
                <w:szCs w:val="24"/>
              </w:rPr>
              <w:t>ского района</w:t>
            </w:r>
            <w:r>
              <w:rPr>
                <w:sz w:val="24"/>
                <w:szCs w:val="24"/>
              </w:rPr>
              <w:t xml:space="preserve"> (прилегающая территория ГАУСО «Ново-Чурилинского психоневрологического </w:t>
            </w:r>
          </w:p>
          <w:p w:rsidR="004F7692" w:rsidRPr="00B30C59" w:rsidRDefault="004F7692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интерната»</w:t>
            </w:r>
          </w:p>
        </w:tc>
        <w:tc>
          <w:tcPr>
            <w:tcW w:w="4500" w:type="dxa"/>
          </w:tcPr>
          <w:p w:rsidR="004F7692" w:rsidRPr="00B30C59" w:rsidRDefault="004F7692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нарушение по ч.1 ст. 8.14 КоАП РФ. Возбуждено административное расследование.</w:t>
            </w:r>
          </w:p>
        </w:tc>
      </w:tr>
      <w:tr w:rsidR="004F7692" w:rsidTr="00CE7FFE">
        <w:tc>
          <w:tcPr>
            <w:tcW w:w="594" w:type="dxa"/>
          </w:tcPr>
          <w:p w:rsidR="004F7692" w:rsidRDefault="004F7692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066" w:type="dxa"/>
          </w:tcPr>
          <w:p w:rsidR="004F7692" w:rsidRPr="00A42E7D" w:rsidRDefault="004F7692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4F7692" w:rsidRPr="00E071B7" w:rsidRDefault="004F7692" w:rsidP="00D22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</w:t>
            </w:r>
            <w:r w:rsidRPr="00111B82">
              <w:rPr>
                <w:sz w:val="24"/>
                <w:szCs w:val="24"/>
              </w:rPr>
              <w:t xml:space="preserve">ение мероприятий по </w:t>
            </w:r>
            <w:r>
              <w:rPr>
                <w:sz w:val="24"/>
                <w:szCs w:val="24"/>
              </w:rPr>
              <w:t>вне</w:t>
            </w:r>
            <w:r w:rsidRPr="00111B82">
              <w:rPr>
                <w:sz w:val="24"/>
                <w:szCs w:val="24"/>
              </w:rPr>
              <w:t xml:space="preserve">плановому ГЭН на </w:t>
            </w:r>
            <w:r>
              <w:rPr>
                <w:sz w:val="24"/>
                <w:szCs w:val="24"/>
              </w:rPr>
              <w:t>ООО</w:t>
            </w:r>
            <w:r w:rsidRPr="00111B8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Агрофирма «Вамин Марджани</w:t>
            </w:r>
            <w:r w:rsidRPr="00111B8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Ар</w:t>
            </w:r>
            <w:r w:rsidRPr="00111B82">
              <w:rPr>
                <w:sz w:val="24"/>
                <w:szCs w:val="24"/>
              </w:rPr>
              <w:t>ского муниципального района</w:t>
            </w:r>
            <w:r w:rsidRPr="00E071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4F7692" w:rsidRPr="00E071B7" w:rsidRDefault="004F7692" w:rsidP="00D22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1 нарушение. Составлен 1 протокол в отношении должностного лица – исполняющий обязанности генерального директора ООО</w:t>
            </w:r>
            <w:r w:rsidRPr="00111B8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Агрофирма «Вамин Марджани</w:t>
            </w:r>
            <w:r w:rsidRPr="00111B8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-  Мустафина К.М. по ч.1 ст.19.5 КОАП РФ. Материалы для рассмотрения переданы в Мировой суд Арского муниципального района</w:t>
            </w:r>
          </w:p>
        </w:tc>
      </w:tr>
      <w:tr w:rsidR="004F7692" w:rsidTr="00CE7FFE">
        <w:tc>
          <w:tcPr>
            <w:tcW w:w="594" w:type="dxa"/>
          </w:tcPr>
          <w:p w:rsidR="004F7692" w:rsidRDefault="004F7692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066" w:type="dxa"/>
          </w:tcPr>
          <w:p w:rsidR="004F7692" w:rsidRDefault="004F7692" w:rsidP="00D22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4F7692" w:rsidRPr="00E071B7" w:rsidRDefault="004F7692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111B82">
              <w:rPr>
                <w:sz w:val="24"/>
                <w:szCs w:val="24"/>
              </w:rPr>
              <w:t xml:space="preserve">мероприятий по </w:t>
            </w:r>
            <w:r>
              <w:rPr>
                <w:sz w:val="24"/>
                <w:szCs w:val="24"/>
              </w:rPr>
              <w:t>вне</w:t>
            </w:r>
            <w:r w:rsidRPr="00111B82">
              <w:rPr>
                <w:sz w:val="24"/>
                <w:szCs w:val="24"/>
              </w:rPr>
              <w:t xml:space="preserve">плановому ГЭН на </w:t>
            </w:r>
            <w:r>
              <w:rPr>
                <w:sz w:val="24"/>
                <w:szCs w:val="24"/>
              </w:rPr>
              <w:t>ООО</w:t>
            </w:r>
            <w:r w:rsidRPr="00111B8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Агрофирма «Татарстан</w:t>
            </w:r>
            <w:r w:rsidRPr="00111B8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Ар</w:t>
            </w:r>
            <w:r w:rsidRPr="00111B82">
              <w:rPr>
                <w:sz w:val="24"/>
                <w:szCs w:val="24"/>
              </w:rPr>
              <w:t>ского муниципального района</w:t>
            </w:r>
            <w:r w:rsidRPr="00E071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4F7692" w:rsidRPr="00E071B7" w:rsidRDefault="004F7692" w:rsidP="00476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в работе</w:t>
            </w:r>
          </w:p>
        </w:tc>
      </w:tr>
    </w:tbl>
    <w:p w:rsidR="004F7692" w:rsidRDefault="004F7692" w:rsidP="006F5418">
      <w:pPr>
        <w:jc w:val="both"/>
        <w:rPr>
          <w:sz w:val="28"/>
          <w:szCs w:val="28"/>
        </w:rPr>
      </w:pPr>
    </w:p>
    <w:p w:rsidR="004F7692" w:rsidRDefault="004F7692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4F7692" w:rsidRDefault="004F7692" w:rsidP="005D2B1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атмосферного воздуха – нарушений не выявлено.</w:t>
      </w:r>
    </w:p>
    <w:p w:rsidR="004F7692" w:rsidRDefault="004F7692" w:rsidP="005D2B1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водных объектов. Выявлено 3 нарушения. Обработка результатов ранее отобранных проб (5 шт.) – притоков р.Казанка.</w:t>
      </w:r>
    </w:p>
    <w:p w:rsidR="004F7692" w:rsidRDefault="004F7692" w:rsidP="005D2B1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земельных ресурсов – нарушений не выявлено.</w:t>
      </w:r>
    </w:p>
    <w:p w:rsidR="004F7692" w:rsidRDefault="004F7692" w:rsidP="005D2B1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Нарушения в области обращения с отходами производства и потребления – нарушений не выявлено.</w:t>
      </w:r>
    </w:p>
    <w:p w:rsidR="004F7692" w:rsidRDefault="004F7692" w:rsidP="005D2B11">
      <w:pPr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техногенных  </w:t>
      </w: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  <w:r w:rsidRPr="00F0401C">
        <w:rPr>
          <w:sz w:val="28"/>
          <w:szCs w:val="28"/>
          <w:u w:val="single"/>
        </w:rPr>
        <w:t xml:space="preserve"> </w:t>
      </w: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>
        <w:rPr>
          <w:sz w:val="28"/>
          <w:szCs w:val="28"/>
        </w:rPr>
        <w:t xml:space="preserve"> (обследований) – </w:t>
      </w:r>
      <w:r w:rsidRPr="001548F0">
        <w:rPr>
          <w:sz w:val="28"/>
          <w:szCs w:val="28"/>
          <w:u w:val="single"/>
        </w:rPr>
        <w:t>5</w:t>
      </w:r>
      <w:r>
        <w:rPr>
          <w:sz w:val="28"/>
          <w:szCs w:val="28"/>
        </w:rPr>
        <w:t>,</w:t>
      </w:r>
    </w:p>
    <w:p w:rsidR="004F7692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- </w:t>
      </w:r>
      <w:r w:rsidRPr="001548F0">
        <w:rPr>
          <w:sz w:val="28"/>
          <w:szCs w:val="28"/>
          <w:u w:val="single"/>
        </w:rPr>
        <w:t>4</w:t>
      </w:r>
      <w:r>
        <w:rPr>
          <w:sz w:val="28"/>
          <w:szCs w:val="28"/>
        </w:rPr>
        <w:t>,</w:t>
      </w:r>
    </w:p>
    <w:p w:rsidR="004F7692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 </w:t>
      </w:r>
      <w:r w:rsidRPr="001548F0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,</w:t>
      </w:r>
    </w:p>
    <w:p w:rsidR="004F7692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>
        <w:rPr>
          <w:sz w:val="28"/>
          <w:szCs w:val="28"/>
        </w:rPr>
        <w:t xml:space="preserve">- </w:t>
      </w:r>
      <w:r w:rsidRPr="001548F0">
        <w:rPr>
          <w:sz w:val="28"/>
          <w:szCs w:val="28"/>
          <w:u w:val="single"/>
        </w:rPr>
        <w:t>3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т.ч. на юридических лиц </w:t>
      </w:r>
      <w:r>
        <w:rPr>
          <w:sz w:val="28"/>
          <w:szCs w:val="28"/>
        </w:rPr>
        <w:t xml:space="preserve">- </w:t>
      </w:r>
      <w:r w:rsidRPr="001548F0">
        <w:rPr>
          <w:sz w:val="28"/>
          <w:szCs w:val="28"/>
          <w:u w:val="single"/>
        </w:rPr>
        <w:t>-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на должностных лиц </w:t>
      </w:r>
      <w:r>
        <w:rPr>
          <w:sz w:val="28"/>
          <w:szCs w:val="28"/>
        </w:rPr>
        <w:t xml:space="preserve">- </w:t>
      </w:r>
      <w:r w:rsidRPr="001548F0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, на ПБОЮЛ - </w:t>
      </w:r>
      <w:r w:rsidRPr="001548F0">
        <w:rPr>
          <w:sz w:val="28"/>
          <w:szCs w:val="28"/>
          <w:u w:val="single"/>
        </w:rPr>
        <w:t>-</w:t>
      </w:r>
      <w:r>
        <w:rPr>
          <w:sz w:val="28"/>
          <w:szCs w:val="28"/>
        </w:rPr>
        <w:t xml:space="preserve">, на физических лиц -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% от выявленных нарушений  - </w:t>
      </w:r>
      <w:r w:rsidRPr="001548F0">
        <w:rPr>
          <w:sz w:val="28"/>
          <w:szCs w:val="28"/>
          <w:u w:val="single"/>
        </w:rPr>
        <w:t>75</w:t>
      </w:r>
      <w:r>
        <w:rPr>
          <w:sz w:val="28"/>
          <w:szCs w:val="28"/>
        </w:rPr>
        <w:t>,</w:t>
      </w:r>
    </w:p>
    <w:p w:rsidR="004F7692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>
        <w:rPr>
          <w:sz w:val="28"/>
          <w:szCs w:val="28"/>
        </w:rPr>
        <w:t xml:space="preserve">– </w:t>
      </w:r>
      <w:r w:rsidRPr="001548F0">
        <w:rPr>
          <w:sz w:val="28"/>
          <w:szCs w:val="28"/>
          <w:u w:val="single"/>
        </w:rPr>
        <w:t>6,0</w:t>
      </w:r>
      <w:r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тыс. руб., </w:t>
      </w:r>
      <w:r>
        <w:rPr>
          <w:sz w:val="28"/>
          <w:szCs w:val="28"/>
        </w:rPr>
        <w:t xml:space="preserve"> </w:t>
      </w:r>
    </w:p>
    <w:p w:rsidR="004F7692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срок, санкций предусмотренных ст.20.25 КоАП РФ и ст.32.2 КоАП РФ (с нарастающим итогом с января по настоящий момент)</w:t>
      </w:r>
    </w:p>
    <w:p w:rsidR="004F7692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Default="004F7692" w:rsidP="009E3827"/>
    <w:tbl>
      <w:tblPr>
        <w:tblW w:w="10583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1105"/>
        <w:gridCol w:w="828"/>
        <w:gridCol w:w="829"/>
        <w:gridCol w:w="993"/>
        <w:gridCol w:w="851"/>
        <w:gridCol w:w="992"/>
        <w:gridCol w:w="1304"/>
        <w:gridCol w:w="1106"/>
        <w:gridCol w:w="1135"/>
        <w:gridCol w:w="612"/>
      </w:tblGrid>
      <w:tr w:rsidR="004F7692" w:rsidTr="00EB23E4">
        <w:trPr>
          <w:cantSplit/>
          <w:trHeight w:val="1100"/>
          <w:jc w:val="center"/>
        </w:trPr>
        <w:tc>
          <w:tcPr>
            <w:tcW w:w="828" w:type="dxa"/>
          </w:tcPr>
          <w:p w:rsidR="004F7692" w:rsidRPr="00694D8C" w:rsidRDefault="004F7692" w:rsidP="00EB23E4">
            <w:pPr>
              <w:jc w:val="center"/>
            </w:pPr>
            <w:r w:rsidRPr="00694D8C">
              <w:t>Наложено штрафов</w:t>
            </w:r>
          </w:p>
          <w:p w:rsidR="004F7692" w:rsidRPr="00694D8C" w:rsidRDefault="004F7692" w:rsidP="00EB23E4">
            <w:pPr>
              <w:jc w:val="center"/>
            </w:pPr>
            <w:r w:rsidRPr="00694D8C">
              <w:t>(тыс.руб)</w:t>
            </w:r>
          </w:p>
        </w:tc>
        <w:tc>
          <w:tcPr>
            <w:tcW w:w="1933" w:type="dxa"/>
            <w:gridSpan w:val="2"/>
          </w:tcPr>
          <w:p w:rsidR="004F7692" w:rsidRPr="00694D8C" w:rsidRDefault="004F7692" w:rsidP="00EB23E4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822" w:type="dxa"/>
            <w:gridSpan w:val="2"/>
          </w:tcPr>
          <w:p w:rsidR="004F7692" w:rsidRPr="00694D8C" w:rsidRDefault="004F7692" w:rsidP="00EB23E4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6000" w:type="dxa"/>
            <w:gridSpan w:val="6"/>
          </w:tcPr>
          <w:p w:rsidR="004F7692" w:rsidRDefault="004F7692" w:rsidP="00EB23E4">
            <w:pPr>
              <w:jc w:val="center"/>
            </w:pPr>
            <w:r w:rsidRPr="00694D8C">
              <w:t>Не взысканная сумма</w:t>
            </w:r>
          </w:p>
          <w:p w:rsidR="004F7692" w:rsidRPr="00694D8C" w:rsidRDefault="004F7692" w:rsidP="00EB23E4">
            <w:pPr>
              <w:jc w:val="center"/>
            </w:pPr>
            <w:r>
              <w:t>(тыс. руб)</w:t>
            </w:r>
          </w:p>
        </w:tc>
      </w:tr>
      <w:tr w:rsidR="004F7692" w:rsidTr="001548F0">
        <w:trPr>
          <w:cantSplit/>
          <w:trHeight w:val="1224"/>
          <w:jc w:val="center"/>
        </w:trPr>
        <w:tc>
          <w:tcPr>
            <w:tcW w:w="828" w:type="dxa"/>
          </w:tcPr>
          <w:p w:rsidR="004F7692" w:rsidRPr="00694D8C" w:rsidRDefault="004F7692" w:rsidP="00EB23E4"/>
        </w:tc>
        <w:tc>
          <w:tcPr>
            <w:tcW w:w="1105" w:type="dxa"/>
          </w:tcPr>
          <w:p w:rsidR="004F7692" w:rsidRPr="00694D8C" w:rsidRDefault="004F7692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наложенных </w:t>
            </w:r>
          </w:p>
          <w:p w:rsidR="004F7692" w:rsidRPr="00694D8C" w:rsidRDefault="004F7692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4F7692" w:rsidRPr="00694D8C" w:rsidRDefault="004F7692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828" w:type="dxa"/>
          </w:tcPr>
          <w:p w:rsidR="004F7692" w:rsidRPr="00694D8C" w:rsidRDefault="004F7692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 т.ч наложено в 2013г.</w:t>
            </w:r>
          </w:p>
          <w:p w:rsidR="004F7692" w:rsidRPr="00694D8C" w:rsidRDefault="004F7692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829" w:type="dxa"/>
          </w:tcPr>
          <w:p w:rsidR="004F7692" w:rsidRPr="00694D8C" w:rsidRDefault="004F7692" w:rsidP="00EB23E4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993" w:type="dxa"/>
          </w:tcPr>
          <w:p w:rsidR="004F7692" w:rsidRPr="00694D8C" w:rsidRDefault="004F7692" w:rsidP="00EB23E4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851" w:type="dxa"/>
          </w:tcPr>
          <w:p w:rsidR="004F7692" w:rsidRPr="00694D8C" w:rsidRDefault="004F7692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4F7692" w:rsidRPr="00694D8C" w:rsidRDefault="004F7692" w:rsidP="001F1B48"/>
        </w:tc>
        <w:tc>
          <w:tcPr>
            <w:tcW w:w="992" w:type="dxa"/>
          </w:tcPr>
          <w:p w:rsidR="004F7692" w:rsidRPr="00694D8C" w:rsidRDefault="004F7692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304" w:type="dxa"/>
          </w:tcPr>
          <w:p w:rsidR="004F7692" w:rsidRPr="00694D8C" w:rsidRDefault="004F7692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составл. Адм. </w:t>
            </w:r>
          </w:p>
          <w:p w:rsidR="004F7692" w:rsidRPr="00694D8C" w:rsidRDefault="004F7692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4F7692" w:rsidRPr="00694D8C" w:rsidRDefault="004F7692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4F7692" w:rsidRPr="00694D8C" w:rsidRDefault="004F7692" w:rsidP="00EB23E4"/>
        </w:tc>
        <w:tc>
          <w:tcPr>
            <w:tcW w:w="1106" w:type="dxa"/>
          </w:tcPr>
          <w:p w:rsidR="004F7692" w:rsidRPr="00694D8C" w:rsidRDefault="004F7692" w:rsidP="00EB23E4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направ.</w:t>
            </w:r>
            <w:r w:rsidRPr="00694D8C">
              <w:rPr>
                <w:sz w:val="16"/>
                <w:szCs w:val="16"/>
              </w:rPr>
              <w:tab/>
            </w:r>
          </w:p>
          <w:p w:rsidR="004F7692" w:rsidRPr="00694D8C" w:rsidRDefault="004F7692" w:rsidP="00EB23E4">
            <w:r w:rsidRPr="00694D8C">
              <w:rPr>
                <w:sz w:val="16"/>
                <w:szCs w:val="16"/>
              </w:rPr>
              <w:t>судеб.приставам</w:t>
            </w:r>
          </w:p>
        </w:tc>
        <w:tc>
          <w:tcPr>
            <w:tcW w:w="1135" w:type="dxa"/>
          </w:tcPr>
          <w:p w:rsidR="004F7692" w:rsidRPr="00694D8C" w:rsidRDefault="004F7692" w:rsidP="00EB23E4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612" w:type="dxa"/>
          </w:tcPr>
          <w:p w:rsidR="004F7692" w:rsidRPr="00694D8C" w:rsidRDefault="004F7692" w:rsidP="00EB23E4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4F7692" w:rsidRPr="00694D8C" w:rsidRDefault="004F7692" w:rsidP="00EB23E4">
            <w:pPr>
              <w:spacing w:after="200" w:line="276" w:lineRule="auto"/>
              <w:rPr>
                <w:sz w:val="16"/>
                <w:szCs w:val="16"/>
              </w:rPr>
            </w:pPr>
          </w:p>
          <w:p w:rsidR="004F7692" w:rsidRPr="00694D8C" w:rsidRDefault="004F7692" w:rsidP="00EB23E4">
            <w:pPr>
              <w:rPr>
                <w:sz w:val="16"/>
                <w:szCs w:val="16"/>
              </w:rPr>
            </w:pPr>
          </w:p>
        </w:tc>
      </w:tr>
      <w:tr w:rsidR="004F7692" w:rsidRPr="001548F0" w:rsidTr="001548F0">
        <w:trPr>
          <w:cantSplit/>
          <w:trHeight w:val="419"/>
          <w:jc w:val="center"/>
        </w:trPr>
        <w:tc>
          <w:tcPr>
            <w:tcW w:w="828" w:type="dxa"/>
          </w:tcPr>
          <w:p w:rsidR="004F7692" w:rsidRPr="001548F0" w:rsidRDefault="004F7692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682,0</w:t>
            </w:r>
          </w:p>
        </w:tc>
        <w:tc>
          <w:tcPr>
            <w:tcW w:w="1105" w:type="dxa"/>
          </w:tcPr>
          <w:p w:rsidR="004F7692" w:rsidRPr="001548F0" w:rsidRDefault="004F7692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596,754</w:t>
            </w:r>
          </w:p>
        </w:tc>
        <w:tc>
          <w:tcPr>
            <w:tcW w:w="828" w:type="dxa"/>
          </w:tcPr>
          <w:p w:rsidR="004F7692" w:rsidRPr="001548F0" w:rsidRDefault="004F7692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527,2</w:t>
            </w:r>
          </w:p>
        </w:tc>
        <w:tc>
          <w:tcPr>
            <w:tcW w:w="829" w:type="dxa"/>
          </w:tcPr>
          <w:p w:rsidR="004F7692" w:rsidRPr="001548F0" w:rsidRDefault="004F7692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87,5</w:t>
            </w:r>
          </w:p>
        </w:tc>
        <w:tc>
          <w:tcPr>
            <w:tcW w:w="993" w:type="dxa"/>
          </w:tcPr>
          <w:p w:rsidR="004F7692" w:rsidRPr="001548F0" w:rsidRDefault="004F7692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77,3</w:t>
            </w:r>
          </w:p>
        </w:tc>
        <w:tc>
          <w:tcPr>
            <w:tcW w:w="851" w:type="dxa"/>
          </w:tcPr>
          <w:p w:rsidR="004F7692" w:rsidRPr="001548F0" w:rsidRDefault="004F7692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154,8</w:t>
            </w:r>
          </w:p>
        </w:tc>
        <w:tc>
          <w:tcPr>
            <w:tcW w:w="992" w:type="dxa"/>
          </w:tcPr>
          <w:p w:rsidR="004F7692" w:rsidRPr="001548F0" w:rsidRDefault="004F7692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42,5</w:t>
            </w:r>
          </w:p>
        </w:tc>
        <w:tc>
          <w:tcPr>
            <w:tcW w:w="1304" w:type="dxa"/>
          </w:tcPr>
          <w:p w:rsidR="004F7692" w:rsidRPr="001548F0" w:rsidRDefault="004F7692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4F7692" w:rsidRPr="001548F0" w:rsidRDefault="004F7692" w:rsidP="001548F0">
            <w:pPr>
              <w:tabs>
                <w:tab w:val="left" w:pos="1050"/>
              </w:tabs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45,5</w:t>
            </w:r>
          </w:p>
        </w:tc>
        <w:tc>
          <w:tcPr>
            <w:tcW w:w="1135" w:type="dxa"/>
          </w:tcPr>
          <w:p w:rsidR="004F7692" w:rsidRPr="001548F0" w:rsidRDefault="004F7692" w:rsidP="001548F0">
            <w:pPr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53,5</w:t>
            </w:r>
          </w:p>
        </w:tc>
        <w:tc>
          <w:tcPr>
            <w:tcW w:w="612" w:type="dxa"/>
          </w:tcPr>
          <w:p w:rsidR="004F7692" w:rsidRPr="001548F0" w:rsidRDefault="004F7692" w:rsidP="001548F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1548F0">
              <w:rPr>
                <w:b/>
                <w:sz w:val="22"/>
                <w:szCs w:val="22"/>
              </w:rPr>
              <w:t>13,3</w:t>
            </w:r>
          </w:p>
        </w:tc>
      </w:tr>
    </w:tbl>
    <w:p w:rsidR="004F7692" w:rsidRDefault="004F7692" w:rsidP="009E3827"/>
    <w:p w:rsidR="004F7692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>
        <w:rPr>
          <w:sz w:val="28"/>
          <w:szCs w:val="28"/>
        </w:rPr>
        <w:t xml:space="preserve">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</w:t>
      </w:r>
      <w:r w:rsidRPr="004F4A2B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тыс. руб., </w:t>
      </w:r>
    </w:p>
    <w:p w:rsidR="004F7692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сумма взысканных исков, претензий 9,179 тыс.руб., принятые меры по  не взысканным претензиям – все иски, претензии взысканы.</w:t>
      </w:r>
    </w:p>
    <w:p w:rsidR="004F7692" w:rsidRPr="004F4A2B" w:rsidRDefault="004F7692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F4A2B">
        <w:rPr>
          <w:sz w:val="28"/>
          <w:szCs w:val="28"/>
        </w:rPr>
        <w:t xml:space="preserve">направлено материалов в правоохранительные органы </w:t>
      </w:r>
      <w:r>
        <w:rPr>
          <w:sz w:val="28"/>
          <w:szCs w:val="28"/>
        </w:rPr>
        <w:t xml:space="preserve">- </w:t>
      </w:r>
      <w:r w:rsidRPr="001548F0">
        <w:rPr>
          <w:sz w:val="28"/>
          <w:szCs w:val="28"/>
          <w:u w:val="single"/>
        </w:rPr>
        <w:t>_-_</w:t>
      </w:r>
      <w:r w:rsidRPr="004F4A2B">
        <w:rPr>
          <w:sz w:val="28"/>
          <w:szCs w:val="28"/>
        </w:rPr>
        <w:t>.</w:t>
      </w: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отходов.</w:t>
      </w: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268"/>
        <w:gridCol w:w="1984"/>
        <w:gridCol w:w="2977"/>
      </w:tblGrid>
      <w:tr w:rsidR="004F7692" w:rsidRPr="00C02761" w:rsidTr="00AE3E86">
        <w:tc>
          <w:tcPr>
            <w:tcW w:w="1526" w:type="dxa"/>
          </w:tcPr>
          <w:p w:rsidR="004F7692" w:rsidRPr="00694D8C" w:rsidRDefault="004F7692" w:rsidP="00AE3E86">
            <w:pPr>
              <w:jc w:val="center"/>
            </w:pPr>
            <w:r>
              <w:t>Выявлено нарушений</w:t>
            </w:r>
          </w:p>
        </w:tc>
        <w:tc>
          <w:tcPr>
            <w:tcW w:w="2268" w:type="dxa"/>
          </w:tcPr>
          <w:p w:rsidR="004F7692" w:rsidRPr="00694D8C" w:rsidRDefault="004F7692" w:rsidP="00EB23E4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1984" w:type="dxa"/>
          </w:tcPr>
          <w:p w:rsidR="004F7692" w:rsidRPr="00694D8C" w:rsidRDefault="004F7692" w:rsidP="00EB23E4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977" w:type="dxa"/>
          </w:tcPr>
          <w:p w:rsidR="004F7692" w:rsidRPr="00694D8C" w:rsidRDefault="004F7692" w:rsidP="00EB23E4">
            <w:pPr>
              <w:jc w:val="center"/>
            </w:pPr>
            <w:r w:rsidRPr="00694D8C">
              <w:t>% ликвидации</w:t>
            </w:r>
          </w:p>
        </w:tc>
      </w:tr>
      <w:tr w:rsidR="004F7692" w:rsidTr="00AE3E86">
        <w:tc>
          <w:tcPr>
            <w:tcW w:w="1526" w:type="dxa"/>
          </w:tcPr>
          <w:p w:rsidR="004F7692" w:rsidRPr="00694D8C" w:rsidRDefault="004F7692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4F7692" w:rsidRPr="00694D8C" w:rsidRDefault="004F7692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4F7692" w:rsidRPr="00694D8C" w:rsidRDefault="004F7692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F7692" w:rsidRPr="00694D8C" w:rsidRDefault="004F7692" w:rsidP="00EB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F7692" w:rsidRPr="009E3827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Pr="00D27FB7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Поступило жалоб и обращений граждан, всего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,</w:t>
      </w: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О жалобах на действия должностных лиц ТУ-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Default="004F7692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в т. ч. отмененных   </w:t>
      </w:r>
    </w:p>
    <w:p w:rsidR="004F7692" w:rsidRDefault="004F7692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 xml:space="preserve">, на сумму- </w:t>
      </w:r>
      <w:r w:rsidRPr="001548F0">
        <w:rPr>
          <w:i/>
          <w:sz w:val="28"/>
          <w:szCs w:val="28"/>
          <w:u w:val="single"/>
        </w:rPr>
        <w:t xml:space="preserve">  -  </w:t>
      </w:r>
      <w:r>
        <w:rPr>
          <w:sz w:val="28"/>
          <w:szCs w:val="28"/>
        </w:rPr>
        <w:t>.</w:t>
      </w:r>
    </w:p>
    <w:p w:rsidR="004F7692" w:rsidRDefault="004F7692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Default="004F7692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F04C79">
        <w:rPr>
          <w:sz w:val="28"/>
          <w:szCs w:val="28"/>
        </w:rPr>
        <w:t xml:space="preserve">. </w:t>
      </w:r>
      <w:r>
        <w:rPr>
          <w:sz w:val="28"/>
          <w:szCs w:val="28"/>
        </w:rPr>
        <w:t>Отчет о работе СИАК.</w:t>
      </w:r>
      <w:r w:rsidRPr="001548F0">
        <w:rPr>
          <w:sz w:val="28"/>
          <w:szCs w:val="28"/>
        </w:rPr>
        <w:t xml:space="preserve"> </w:t>
      </w:r>
      <w:r>
        <w:rPr>
          <w:sz w:val="28"/>
          <w:szCs w:val="28"/>
        </w:rPr>
        <w:t>Обработка результатов ранее отобранных проб (5 шт.) – притоков р.Казанка.</w:t>
      </w:r>
    </w:p>
    <w:p w:rsidR="004F7692" w:rsidRPr="00F04C79" w:rsidRDefault="004F7692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Default="004F7692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</w:p>
    <w:p w:rsidR="004F7692" w:rsidRDefault="004F7692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по штату должностных лиц -  </w:t>
      </w:r>
      <w:r w:rsidRPr="001548F0">
        <w:rPr>
          <w:i/>
          <w:sz w:val="28"/>
          <w:szCs w:val="28"/>
          <w:u w:val="single"/>
        </w:rPr>
        <w:t xml:space="preserve">  </w:t>
      </w:r>
      <w:r w:rsidRPr="001548F0">
        <w:rPr>
          <w:sz w:val="28"/>
          <w:szCs w:val="28"/>
          <w:u w:val="single"/>
        </w:rPr>
        <w:t>6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4F7692" w:rsidRDefault="004F7692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- </w:t>
      </w:r>
      <w:r w:rsidRPr="001548F0">
        <w:rPr>
          <w:i/>
          <w:sz w:val="28"/>
          <w:szCs w:val="28"/>
          <w:u w:val="single"/>
        </w:rPr>
        <w:t xml:space="preserve">  </w:t>
      </w:r>
      <w:r w:rsidRPr="001548F0">
        <w:rPr>
          <w:sz w:val="28"/>
          <w:szCs w:val="28"/>
          <w:u w:val="single"/>
        </w:rPr>
        <w:t>3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4F7692" w:rsidRPr="00EE0E99" w:rsidRDefault="004F7692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отсутствовали по уважительной причине - </w:t>
      </w:r>
      <w:r w:rsidRPr="001548F0">
        <w:rPr>
          <w:i/>
          <w:sz w:val="28"/>
          <w:szCs w:val="28"/>
          <w:u w:val="single"/>
        </w:rPr>
        <w:t xml:space="preserve">  </w:t>
      </w:r>
      <w:r w:rsidRPr="001548F0">
        <w:rPr>
          <w:sz w:val="28"/>
          <w:szCs w:val="28"/>
          <w:u w:val="single"/>
        </w:rPr>
        <w:t>1</w:t>
      </w:r>
      <w:r w:rsidRPr="001548F0"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7692" w:rsidRDefault="004F7692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 Северного  ТУ                                                    Шагиахметов Р.Д.</w:t>
      </w:r>
    </w:p>
    <w:p w:rsidR="004F7692" w:rsidRPr="00200187" w:rsidRDefault="004F7692" w:rsidP="00200187">
      <w:pPr>
        <w:rPr>
          <w:sz w:val="28"/>
          <w:szCs w:val="28"/>
        </w:rPr>
      </w:pPr>
      <w:r>
        <w:rPr>
          <w:sz w:val="28"/>
          <w:szCs w:val="28"/>
        </w:rPr>
        <w:t>МЭПР РТ</w:t>
      </w:r>
    </w:p>
    <w:sectPr w:rsidR="004F7692" w:rsidRPr="00200187" w:rsidSect="005B6078">
      <w:headerReference w:type="even" r:id="rId7"/>
      <w:headerReference w:type="default" r:id="rId8"/>
      <w:pgSz w:w="11906" w:h="16838"/>
      <w:pgMar w:top="709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692" w:rsidRDefault="004F7692">
      <w:r>
        <w:separator/>
      </w:r>
    </w:p>
  </w:endnote>
  <w:endnote w:type="continuationSeparator" w:id="1">
    <w:p w:rsidR="004F7692" w:rsidRDefault="004F7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692" w:rsidRDefault="004F7692">
      <w:r>
        <w:separator/>
      </w:r>
    </w:p>
  </w:footnote>
  <w:footnote w:type="continuationSeparator" w:id="1">
    <w:p w:rsidR="004F7692" w:rsidRDefault="004F7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92" w:rsidRDefault="004F7692" w:rsidP="00E123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7692" w:rsidRDefault="004F76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92" w:rsidRDefault="004F7692" w:rsidP="004014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F7692" w:rsidRDefault="004F76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F26"/>
    <w:rsid w:val="00012A04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D0249"/>
    <w:rsid w:val="000D56FB"/>
    <w:rsid w:val="00103F79"/>
    <w:rsid w:val="00106C9D"/>
    <w:rsid w:val="00111B82"/>
    <w:rsid w:val="0011436E"/>
    <w:rsid w:val="00120178"/>
    <w:rsid w:val="001213A7"/>
    <w:rsid w:val="001548F0"/>
    <w:rsid w:val="00183311"/>
    <w:rsid w:val="00183817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0187"/>
    <w:rsid w:val="002033B4"/>
    <w:rsid w:val="00235DA2"/>
    <w:rsid w:val="00255E2C"/>
    <w:rsid w:val="00273435"/>
    <w:rsid w:val="00274775"/>
    <w:rsid w:val="0029474F"/>
    <w:rsid w:val="002B0B23"/>
    <w:rsid w:val="002B1265"/>
    <w:rsid w:val="002C5D13"/>
    <w:rsid w:val="00334F4A"/>
    <w:rsid w:val="00336D09"/>
    <w:rsid w:val="0037169F"/>
    <w:rsid w:val="00375512"/>
    <w:rsid w:val="00380702"/>
    <w:rsid w:val="003D67EB"/>
    <w:rsid w:val="003D6A2A"/>
    <w:rsid w:val="003F20A4"/>
    <w:rsid w:val="00401458"/>
    <w:rsid w:val="004448E2"/>
    <w:rsid w:val="004454E2"/>
    <w:rsid w:val="00463FF2"/>
    <w:rsid w:val="00470130"/>
    <w:rsid w:val="004765A1"/>
    <w:rsid w:val="00487244"/>
    <w:rsid w:val="004A0AEE"/>
    <w:rsid w:val="004B0C92"/>
    <w:rsid w:val="004B5D93"/>
    <w:rsid w:val="004F4A2B"/>
    <w:rsid w:val="004F7692"/>
    <w:rsid w:val="00506539"/>
    <w:rsid w:val="0052577C"/>
    <w:rsid w:val="0052797B"/>
    <w:rsid w:val="00536BD9"/>
    <w:rsid w:val="00536DAE"/>
    <w:rsid w:val="00555335"/>
    <w:rsid w:val="00557F8F"/>
    <w:rsid w:val="0057189B"/>
    <w:rsid w:val="00587357"/>
    <w:rsid w:val="005A4C19"/>
    <w:rsid w:val="005B1436"/>
    <w:rsid w:val="005B6078"/>
    <w:rsid w:val="005C7359"/>
    <w:rsid w:val="005D2645"/>
    <w:rsid w:val="005D2B11"/>
    <w:rsid w:val="005E4473"/>
    <w:rsid w:val="005E4EA6"/>
    <w:rsid w:val="006015AD"/>
    <w:rsid w:val="0060727C"/>
    <w:rsid w:val="00610A49"/>
    <w:rsid w:val="00611ACC"/>
    <w:rsid w:val="006137A0"/>
    <w:rsid w:val="00615F64"/>
    <w:rsid w:val="00621CFF"/>
    <w:rsid w:val="00640451"/>
    <w:rsid w:val="00644AC3"/>
    <w:rsid w:val="0066775D"/>
    <w:rsid w:val="006700B2"/>
    <w:rsid w:val="00682B8E"/>
    <w:rsid w:val="00685069"/>
    <w:rsid w:val="00690BDA"/>
    <w:rsid w:val="0069117D"/>
    <w:rsid w:val="00694D8C"/>
    <w:rsid w:val="006979B9"/>
    <w:rsid w:val="006B18DC"/>
    <w:rsid w:val="006B4C66"/>
    <w:rsid w:val="006D6247"/>
    <w:rsid w:val="006F5418"/>
    <w:rsid w:val="006F7CE3"/>
    <w:rsid w:val="00707701"/>
    <w:rsid w:val="00720B04"/>
    <w:rsid w:val="00736894"/>
    <w:rsid w:val="00741B67"/>
    <w:rsid w:val="00783674"/>
    <w:rsid w:val="007A670B"/>
    <w:rsid w:val="007F7856"/>
    <w:rsid w:val="00800640"/>
    <w:rsid w:val="0080073F"/>
    <w:rsid w:val="00825A02"/>
    <w:rsid w:val="008B6354"/>
    <w:rsid w:val="008D13A2"/>
    <w:rsid w:val="009144A0"/>
    <w:rsid w:val="0092269E"/>
    <w:rsid w:val="00930109"/>
    <w:rsid w:val="00955869"/>
    <w:rsid w:val="0096483F"/>
    <w:rsid w:val="009A5728"/>
    <w:rsid w:val="009B0FB1"/>
    <w:rsid w:val="009B4DC7"/>
    <w:rsid w:val="009C0484"/>
    <w:rsid w:val="009C4CDA"/>
    <w:rsid w:val="009D047B"/>
    <w:rsid w:val="009E3827"/>
    <w:rsid w:val="009E6848"/>
    <w:rsid w:val="00A06221"/>
    <w:rsid w:val="00A100ED"/>
    <w:rsid w:val="00A10D29"/>
    <w:rsid w:val="00A11A6B"/>
    <w:rsid w:val="00A2763C"/>
    <w:rsid w:val="00A343D3"/>
    <w:rsid w:val="00A42E7D"/>
    <w:rsid w:val="00A43917"/>
    <w:rsid w:val="00A52937"/>
    <w:rsid w:val="00A85020"/>
    <w:rsid w:val="00A87961"/>
    <w:rsid w:val="00A9133A"/>
    <w:rsid w:val="00AB57D6"/>
    <w:rsid w:val="00AC7391"/>
    <w:rsid w:val="00AE3E5A"/>
    <w:rsid w:val="00AE3E86"/>
    <w:rsid w:val="00AE639A"/>
    <w:rsid w:val="00B03D45"/>
    <w:rsid w:val="00B116D6"/>
    <w:rsid w:val="00B15CEE"/>
    <w:rsid w:val="00B24FCC"/>
    <w:rsid w:val="00B300EA"/>
    <w:rsid w:val="00B30C59"/>
    <w:rsid w:val="00B314E0"/>
    <w:rsid w:val="00B64772"/>
    <w:rsid w:val="00B676A5"/>
    <w:rsid w:val="00BB4536"/>
    <w:rsid w:val="00BC3FC1"/>
    <w:rsid w:val="00BD055A"/>
    <w:rsid w:val="00BF1C66"/>
    <w:rsid w:val="00BF71AA"/>
    <w:rsid w:val="00C02761"/>
    <w:rsid w:val="00C07CFD"/>
    <w:rsid w:val="00C108A2"/>
    <w:rsid w:val="00C167B9"/>
    <w:rsid w:val="00C16C80"/>
    <w:rsid w:val="00C2652C"/>
    <w:rsid w:val="00C274B6"/>
    <w:rsid w:val="00C31FF8"/>
    <w:rsid w:val="00C41B20"/>
    <w:rsid w:val="00C424D2"/>
    <w:rsid w:val="00C462EE"/>
    <w:rsid w:val="00C62DFA"/>
    <w:rsid w:val="00C7013B"/>
    <w:rsid w:val="00C905F5"/>
    <w:rsid w:val="00C940B3"/>
    <w:rsid w:val="00CB5322"/>
    <w:rsid w:val="00CC05E7"/>
    <w:rsid w:val="00CD279F"/>
    <w:rsid w:val="00CE442B"/>
    <w:rsid w:val="00CE7FFE"/>
    <w:rsid w:val="00CF1010"/>
    <w:rsid w:val="00D15C25"/>
    <w:rsid w:val="00D2273F"/>
    <w:rsid w:val="00D27FB7"/>
    <w:rsid w:val="00D34ED8"/>
    <w:rsid w:val="00D44013"/>
    <w:rsid w:val="00D479CC"/>
    <w:rsid w:val="00D64BA5"/>
    <w:rsid w:val="00D66B42"/>
    <w:rsid w:val="00D73902"/>
    <w:rsid w:val="00D84523"/>
    <w:rsid w:val="00D95760"/>
    <w:rsid w:val="00DD2D59"/>
    <w:rsid w:val="00DF1428"/>
    <w:rsid w:val="00E06B83"/>
    <w:rsid w:val="00E071B7"/>
    <w:rsid w:val="00E12388"/>
    <w:rsid w:val="00E20344"/>
    <w:rsid w:val="00E2078A"/>
    <w:rsid w:val="00E45517"/>
    <w:rsid w:val="00E46AC0"/>
    <w:rsid w:val="00E47C65"/>
    <w:rsid w:val="00E5387B"/>
    <w:rsid w:val="00E612A2"/>
    <w:rsid w:val="00E661D3"/>
    <w:rsid w:val="00E75280"/>
    <w:rsid w:val="00E815BB"/>
    <w:rsid w:val="00EB23E4"/>
    <w:rsid w:val="00EB2F26"/>
    <w:rsid w:val="00EC2113"/>
    <w:rsid w:val="00EE0E99"/>
    <w:rsid w:val="00EE53B5"/>
    <w:rsid w:val="00EE781E"/>
    <w:rsid w:val="00EF1D91"/>
    <w:rsid w:val="00F0401C"/>
    <w:rsid w:val="00F04C79"/>
    <w:rsid w:val="00F128F2"/>
    <w:rsid w:val="00F13F25"/>
    <w:rsid w:val="00F20CDE"/>
    <w:rsid w:val="00F30E2B"/>
    <w:rsid w:val="00F32403"/>
    <w:rsid w:val="00F3386C"/>
    <w:rsid w:val="00F34A67"/>
    <w:rsid w:val="00F3652C"/>
    <w:rsid w:val="00F653BE"/>
    <w:rsid w:val="00FA6FE9"/>
    <w:rsid w:val="00FB5754"/>
    <w:rsid w:val="00FC5465"/>
    <w:rsid w:val="00FD1AA0"/>
    <w:rsid w:val="00FD6BB3"/>
    <w:rsid w:val="00FF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54"/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аголовок 2"/>
    <w:basedOn w:val="Normal"/>
    <w:next w:val="Normal"/>
    <w:uiPriority w:val="99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Normal"/>
    <w:next w:val="Normal"/>
    <w:uiPriority w:val="99"/>
    <w:rsid w:val="008B6354"/>
    <w:pPr>
      <w:keepNext/>
      <w:ind w:firstLine="3"/>
      <w:jc w:val="center"/>
    </w:pPr>
    <w:rPr>
      <w:b/>
      <w:sz w:val="24"/>
    </w:rPr>
  </w:style>
  <w:style w:type="paragraph" w:styleId="BodyText2">
    <w:name w:val="Body Text 2"/>
    <w:basedOn w:val="Normal"/>
    <w:link w:val="BodyText2Char"/>
    <w:uiPriority w:val="99"/>
    <w:rsid w:val="008B6354"/>
    <w:rPr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D6A2A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B6354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6A2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B1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A2A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682B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6A2A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82B8E"/>
    <w:rPr>
      <w:rFonts w:cs="Times New Roman"/>
    </w:rPr>
  </w:style>
  <w:style w:type="character" w:styleId="Hyperlink">
    <w:name w:val="Hyperlink"/>
    <w:basedOn w:val="DefaultParagraphFont"/>
    <w:uiPriority w:val="99"/>
    <w:rsid w:val="00106C9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735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6A2A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F54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49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3</Pages>
  <Words>613</Words>
  <Characters>3496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Администратор</cp:lastModifiedBy>
  <cp:revision>7</cp:revision>
  <cp:lastPrinted>2013-12-04T07:23:00Z</cp:lastPrinted>
  <dcterms:created xsi:type="dcterms:W3CDTF">2013-12-04T09:07:00Z</dcterms:created>
  <dcterms:modified xsi:type="dcterms:W3CDTF">2013-12-06T07:06:00Z</dcterms:modified>
</cp:coreProperties>
</file>